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A" w:rsidRDefault="004A1403">
      <w:pPr>
        <w:jc w:val="center"/>
        <w:rPr>
          <w:b/>
          <w:i/>
        </w:rPr>
      </w:pPr>
      <w:r>
        <w:rPr>
          <w:b/>
        </w:rPr>
        <w:t>LICENSING</w:t>
      </w:r>
      <w:r w:rsidR="00DE754C">
        <w:rPr>
          <w:b/>
        </w:rPr>
        <w:t xml:space="preserve"> COMMITTEE</w:t>
      </w:r>
      <w:r w:rsidR="008B7B5A">
        <w:rPr>
          <w:b/>
        </w:rPr>
        <w:t xml:space="preserve"> - </w:t>
      </w:r>
      <w:r w:rsidR="00BF34FA">
        <w:rPr>
          <w:b/>
        </w:rPr>
        <w:fldChar w:fldCharType="begin"/>
      </w:r>
      <w:r w:rsidR="00BF34FA">
        <w:rPr>
          <w:b/>
        </w:rPr>
        <w:instrText xml:space="preserve">  </w:instrText>
      </w:r>
      <w:r w:rsidR="00BF34FA">
        <w:rPr>
          <w:b/>
        </w:rPr>
        <w:fldChar w:fldCharType="end"/>
      </w:r>
      <w:r w:rsidR="00BF34FA">
        <w:rPr>
          <w:b/>
        </w:rPr>
        <w:fldChar w:fldCharType="begin"/>
      </w:r>
      <w:r w:rsidR="00BF34FA">
        <w:rPr>
          <w:b/>
        </w:rPr>
        <w:instrText xml:space="preserve">  </w:instrText>
      </w:r>
      <w:r w:rsidR="00BF34FA">
        <w:rPr>
          <w:b/>
        </w:rPr>
        <w:fldChar w:fldCharType="end"/>
      </w:r>
      <w:r w:rsidR="00BF34FA">
        <w:rPr>
          <w:b/>
        </w:rPr>
        <w:fldChar w:fldCharType="begin"/>
      </w:r>
      <w:r w:rsidR="00BF34FA">
        <w:rPr>
          <w:b/>
        </w:rPr>
        <w:instrText xml:space="preserve">  </w:instrText>
      </w:r>
      <w:r w:rsidR="00BF34FA">
        <w:rPr>
          <w:b/>
        </w:rPr>
        <w:fldChar w:fldCharType="end"/>
      </w:r>
      <w:r w:rsidR="00C92EE7">
        <w:rPr>
          <w:b/>
        </w:rPr>
        <w:t xml:space="preserve">WEDNESDAY </w:t>
      </w:r>
      <w:r w:rsidR="00735DB1">
        <w:rPr>
          <w:b/>
        </w:rPr>
        <w:t>14 JUNE</w:t>
      </w:r>
      <w:r w:rsidR="00C92EE7">
        <w:rPr>
          <w:b/>
        </w:rPr>
        <w:t xml:space="preserve"> 2017</w:t>
      </w:r>
    </w:p>
    <w:p w:rsidR="00BF34FA" w:rsidRDefault="00BF34FA">
      <w:pPr>
        <w:jc w:val="center"/>
      </w:pP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8C1408">
        <w:rPr>
          <w:b/>
        </w:rPr>
        <w:t>–</w:t>
      </w:r>
      <w:r>
        <w:rPr>
          <w:b/>
        </w:rPr>
        <w:t xml:space="preserve"> </w:t>
      </w:r>
      <w:r w:rsidR="008C1408">
        <w:rPr>
          <w:b/>
        </w:rPr>
        <w:t xml:space="preserve">NOT </w:t>
      </w:r>
      <w:r>
        <w:rPr>
          <w:b/>
        </w:rPr>
        <w:fldChar w:fldCharType="begin"/>
      </w:r>
      <w:r>
        <w:rPr>
          <w:b/>
        </w:rPr>
        <w:instrText xml:space="preserve">  </w:instrText>
      </w:r>
      <w:r>
        <w:rPr>
          <w:b/>
        </w:rPr>
        <w:fldChar w:fldCharType="end"/>
      </w:r>
      <w:r>
        <w:rPr>
          <w:b/>
        </w:rPr>
        <w:t xml:space="preserve">DELEGATED </w:t>
      </w:r>
    </w:p>
    <w:p w:rsidR="00BF34FA" w:rsidRDefault="00BF34FA">
      <w:pPr>
        <w:jc w:val="center"/>
      </w:pPr>
    </w:p>
    <w:p w:rsidR="00F85B26" w:rsidRPr="00F85B26" w:rsidRDefault="008B7B5A" w:rsidP="00411D11">
      <w:pPr>
        <w:keepNext/>
        <w:ind w:left="1267" w:hanging="1267"/>
      </w:pPr>
      <w:r>
        <w:rPr>
          <w:b/>
        </w:rPr>
        <w:t>5.</w:t>
      </w:r>
      <w:r w:rsidR="00BF34FA">
        <w:rPr>
          <w:b/>
        </w:rPr>
        <w:fldChar w:fldCharType="begin"/>
      </w:r>
      <w:r w:rsidR="00BF34FA">
        <w:rPr>
          <w:b/>
        </w:rPr>
        <w:instrText xml:space="preserve">  </w:instrText>
      </w:r>
      <w:r w:rsidR="00BF34FA">
        <w:rPr>
          <w:b/>
        </w:rPr>
        <w:fldChar w:fldCharType="end"/>
      </w:r>
      <w:r w:rsidR="003B6D8B">
        <w:rPr>
          <w:b/>
        </w:rPr>
        <w:tab/>
      </w:r>
      <w:r w:rsidR="00BF34FA" w:rsidRPr="003B6D8B">
        <w:rPr>
          <w:b/>
        </w:rPr>
        <w:fldChar w:fldCharType="begin"/>
      </w:r>
      <w:r w:rsidR="00BF34FA" w:rsidRPr="003B6D8B">
        <w:rPr>
          <w:b/>
        </w:rPr>
        <w:instrText xml:space="preserve">  </w:instrText>
      </w:r>
      <w:r w:rsidR="00BF34FA" w:rsidRPr="003B6D8B">
        <w:rPr>
          <w:b/>
        </w:rPr>
        <w:fldChar w:fldCharType="end"/>
      </w:r>
      <w:r w:rsidR="000E041F" w:rsidRPr="003B6D8B">
        <w:rPr>
          <w:b/>
        </w:rPr>
        <w:t xml:space="preserve">EFFECT OF IMMIGRATION ACT 2016 ON APPLICATIONS </w:t>
      </w:r>
      <w:r w:rsidR="004A1403" w:rsidRPr="003B6D8B">
        <w:rPr>
          <w:b/>
        </w:rPr>
        <w:t>FOR PERSONAL AND PREMISES LICENCES UNDER THE LICENSING ACT 2003.</w:t>
      </w:r>
      <w:r w:rsidR="00CF6B4C" w:rsidRPr="003B6D8B">
        <w:rPr>
          <w:b/>
        </w:rPr>
        <w:t xml:space="preserve"> </w:t>
      </w:r>
    </w:p>
    <w:p w:rsidR="00BF34FA" w:rsidRDefault="00BF34FA" w:rsidP="00F85B26">
      <w:pPr>
        <w:keepNext/>
        <w:ind w:left="1267" w:hanging="1267"/>
      </w:pPr>
      <w:r w:rsidRPr="003B6D8B">
        <w:rPr>
          <w:b/>
        </w:rPr>
        <w:tab/>
      </w:r>
      <w:r>
        <w:rPr>
          <w:sz w:val="24"/>
        </w:rPr>
        <w:fldChar w:fldCharType="begin"/>
      </w:r>
      <w:r>
        <w:rPr>
          <w:sz w:val="24"/>
        </w:rPr>
        <w:instrText xml:space="preserve">  </w:instrText>
      </w:r>
      <w:r>
        <w:rPr>
          <w:sz w:val="24"/>
        </w:rPr>
        <w:fldChar w:fldCharType="end"/>
      </w:r>
      <w:r>
        <w:rPr>
          <w:sz w:val="24"/>
        </w:rPr>
        <w:tab/>
      </w:r>
    </w:p>
    <w:p w:rsidR="00BF34FA" w:rsidRPr="00FC3D9E" w:rsidRDefault="00BF34FA">
      <w:pPr>
        <w:keepNext/>
        <w:ind w:left="1267" w:hanging="1267"/>
        <w:rPr>
          <w:szCs w:val="22"/>
        </w:rPr>
      </w:pPr>
      <w:r>
        <w:t>1.</w:t>
      </w:r>
      <w:r>
        <w:tab/>
      </w:r>
      <w:r w:rsidRPr="00FC3D9E">
        <w:rPr>
          <w:b/>
          <w:szCs w:val="22"/>
        </w:rPr>
        <w:t>Summary</w:t>
      </w:r>
    </w:p>
    <w:p w:rsidR="00BF34FA" w:rsidRPr="00FC3D9E" w:rsidRDefault="00BF34FA">
      <w:pPr>
        <w:keepNext/>
        <w:ind w:left="1267" w:hanging="1267"/>
        <w:rPr>
          <w:szCs w:val="22"/>
        </w:rPr>
      </w:pPr>
    </w:p>
    <w:p w:rsidR="00BF34FA" w:rsidRPr="00FC3D9E" w:rsidRDefault="00BF34FA">
      <w:pPr>
        <w:ind w:left="1267" w:hanging="1267"/>
        <w:rPr>
          <w:szCs w:val="22"/>
        </w:rPr>
      </w:pPr>
      <w:r w:rsidRPr="00FC3D9E">
        <w:rPr>
          <w:szCs w:val="22"/>
        </w:rPr>
        <w:t>1.1</w:t>
      </w:r>
      <w:r w:rsidRPr="00FC3D9E">
        <w:rPr>
          <w:szCs w:val="22"/>
        </w:rPr>
        <w:tab/>
      </w:r>
      <w:r w:rsidR="004A1403">
        <w:rPr>
          <w:szCs w:val="22"/>
        </w:rPr>
        <w:t xml:space="preserve">To advise the </w:t>
      </w:r>
      <w:r w:rsidR="00D1265C">
        <w:rPr>
          <w:szCs w:val="22"/>
        </w:rPr>
        <w:t>C</w:t>
      </w:r>
      <w:r w:rsidR="004A1403">
        <w:rPr>
          <w:szCs w:val="22"/>
        </w:rPr>
        <w:t xml:space="preserve">ommittee on changes to legislation governing the licensing process </w:t>
      </w:r>
      <w:r w:rsidR="004851D1">
        <w:rPr>
          <w:szCs w:val="22"/>
        </w:rPr>
        <w:t xml:space="preserve">that has come into effect. </w:t>
      </w:r>
      <w:r w:rsidR="00026D6F">
        <w:rPr>
          <w:szCs w:val="22"/>
        </w:rPr>
        <w:t xml:space="preserve">An update was requested by the Licensing Committee following </w:t>
      </w:r>
      <w:r w:rsidR="000831F3">
        <w:rPr>
          <w:szCs w:val="22"/>
        </w:rPr>
        <w:t xml:space="preserve">meeting </w:t>
      </w:r>
      <w:r w:rsidR="004851D1">
        <w:rPr>
          <w:szCs w:val="22"/>
        </w:rPr>
        <w:t xml:space="preserve">on 8 March 2017 as guidance was not available at the time </w:t>
      </w:r>
      <w:r w:rsidR="000831F3">
        <w:rPr>
          <w:szCs w:val="22"/>
        </w:rPr>
        <w:t>a</w:t>
      </w:r>
      <w:r w:rsidR="004851D1">
        <w:rPr>
          <w:szCs w:val="22"/>
        </w:rPr>
        <w:t>s it had not been produced by the Home Office.</w:t>
      </w:r>
    </w:p>
    <w:p w:rsidR="00BF34FA" w:rsidRPr="00FC3D9E" w:rsidRDefault="00BF34FA">
      <w:pPr>
        <w:ind w:left="1267" w:hanging="1267"/>
        <w:rPr>
          <w:szCs w:val="22"/>
        </w:rPr>
      </w:pPr>
    </w:p>
    <w:p w:rsidR="00BF34FA" w:rsidRPr="00FC3D9E" w:rsidRDefault="00BF34FA">
      <w:pPr>
        <w:keepNext/>
        <w:ind w:left="1267" w:hanging="1267"/>
        <w:rPr>
          <w:b/>
          <w:szCs w:val="22"/>
        </w:rPr>
      </w:pPr>
      <w:r w:rsidRPr="00FC3D9E">
        <w:rPr>
          <w:szCs w:val="22"/>
        </w:rPr>
        <w:t>2.</w:t>
      </w:r>
      <w:r w:rsidRPr="00FC3D9E">
        <w:rPr>
          <w:szCs w:val="22"/>
        </w:rPr>
        <w:tab/>
      </w:r>
      <w:r w:rsidRPr="00FC3D9E">
        <w:rPr>
          <w:b/>
          <w:szCs w:val="22"/>
        </w:rPr>
        <w:t>Details</w:t>
      </w:r>
    </w:p>
    <w:p w:rsidR="00BF34FA" w:rsidRPr="00FC3D9E" w:rsidRDefault="00BF34FA">
      <w:pPr>
        <w:keepNext/>
        <w:ind w:left="1267" w:hanging="1267"/>
        <w:rPr>
          <w:b/>
          <w:szCs w:val="22"/>
          <w:u w:val="single"/>
        </w:rPr>
      </w:pPr>
    </w:p>
    <w:p w:rsidR="00F972C5" w:rsidRPr="00FC3D9E" w:rsidRDefault="00BF34FA" w:rsidP="00411D11">
      <w:pPr>
        <w:ind w:left="1260" w:hanging="1260"/>
        <w:rPr>
          <w:szCs w:val="22"/>
        </w:rPr>
      </w:pPr>
      <w:r w:rsidRPr="00FC3D9E">
        <w:t>2.1</w:t>
      </w:r>
      <w:r w:rsidR="00411D11">
        <w:tab/>
      </w:r>
      <w:r w:rsidR="00CC6183" w:rsidRPr="00FC3D9E">
        <w:rPr>
          <w:szCs w:val="22"/>
        </w:rPr>
        <w:t>The provisions</w:t>
      </w:r>
      <w:r w:rsidR="00CF0C73">
        <w:rPr>
          <w:szCs w:val="22"/>
        </w:rPr>
        <w:t xml:space="preserve"> of the</w:t>
      </w:r>
      <w:r w:rsidR="00CC6183" w:rsidRPr="00FC3D9E">
        <w:rPr>
          <w:szCs w:val="22"/>
        </w:rPr>
        <w:t xml:space="preserve"> </w:t>
      </w:r>
      <w:r w:rsidR="00CF0C73" w:rsidRPr="00FC3D9E">
        <w:rPr>
          <w:szCs w:val="22"/>
        </w:rPr>
        <w:t xml:space="preserve">Immigration Act 2016 </w:t>
      </w:r>
      <w:r w:rsidR="002B64A6">
        <w:rPr>
          <w:szCs w:val="22"/>
        </w:rPr>
        <w:t xml:space="preserve">have </w:t>
      </w:r>
      <w:r w:rsidR="00CC6183" w:rsidRPr="00FC3D9E">
        <w:rPr>
          <w:szCs w:val="22"/>
        </w:rPr>
        <w:t>amend</w:t>
      </w:r>
      <w:r w:rsidR="002B64A6">
        <w:rPr>
          <w:szCs w:val="22"/>
        </w:rPr>
        <w:t>ed</w:t>
      </w:r>
      <w:r w:rsidR="00CC6183" w:rsidRPr="00FC3D9E">
        <w:rPr>
          <w:szCs w:val="22"/>
        </w:rPr>
        <w:t xml:space="preserve"> </w:t>
      </w:r>
      <w:r w:rsidR="00E05898">
        <w:rPr>
          <w:szCs w:val="22"/>
        </w:rPr>
        <w:t xml:space="preserve">two </w:t>
      </w:r>
      <w:r w:rsidR="00CC6183" w:rsidRPr="00FC3D9E">
        <w:rPr>
          <w:szCs w:val="22"/>
        </w:rPr>
        <w:t xml:space="preserve">existing licensing regimes to prevent people without lawful immigration status and the right to work from </w:t>
      </w:r>
      <w:r w:rsidR="00641F9F">
        <w:rPr>
          <w:szCs w:val="22"/>
        </w:rPr>
        <w:t xml:space="preserve">working in the United Kingdom. It is already in effect in regard to the </w:t>
      </w:r>
      <w:r w:rsidR="00CC6183" w:rsidRPr="00FC3D9E">
        <w:rPr>
          <w:szCs w:val="22"/>
        </w:rPr>
        <w:t xml:space="preserve">holding </w:t>
      </w:r>
      <w:r w:rsidR="00641F9F">
        <w:rPr>
          <w:szCs w:val="22"/>
        </w:rPr>
        <w:t>of a Private Hire Operator licence and a Private Hire or Hackney Carriage</w:t>
      </w:r>
      <w:r w:rsidR="00CC6183" w:rsidRPr="00FC3D9E">
        <w:rPr>
          <w:szCs w:val="22"/>
        </w:rPr>
        <w:t xml:space="preserve"> driver lice</w:t>
      </w:r>
      <w:r w:rsidR="00641F9F">
        <w:rPr>
          <w:szCs w:val="22"/>
        </w:rPr>
        <w:t xml:space="preserve">nce. </w:t>
      </w:r>
    </w:p>
    <w:p w:rsidR="00F972C5" w:rsidRPr="00FC3D9E" w:rsidRDefault="00F972C5" w:rsidP="00F972C5">
      <w:pPr>
        <w:ind w:left="1267" w:hanging="1267"/>
        <w:rPr>
          <w:szCs w:val="22"/>
        </w:rPr>
      </w:pPr>
    </w:p>
    <w:p w:rsidR="00F972C5" w:rsidRPr="00FC3D9E" w:rsidRDefault="00665F12" w:rsidP="00665F12">
      <w:pPr>
        <w:tabs>
          <w:tab w:val="clear" w:pos="1260"/>
          <w:tab w:val="clear" w:pos="1980"/>
          <w:tab w:val="left" w:pos="1276"/>
        </w:tabs>
        <w:ind w:left="1276" w:hanging="1276"/>
        <w:rPr>
          <w:szCs w:val="22"/>
        </w:rPr>
      </w:pPr>
      <w:r>
        <w:rPr>
          <w:szCs w:val="22"/>
        </w:rPr>
        <w:t>2.</w:t>
      </w:r>
      <w:r w:rsidR="00411D11">
        <w:rPr>
          <w:szCs w:val="22"/>
        </w:rPr>
        <w:t>2</w:t>
      </w:r>
      <w:r>
        <w:rPr>
          <w:szCs w:val="22"/>
        </w:rPr>
        <w:tab/>
      </w:r>
      <w:r w:rsidR="00F972C5" w:rsidRPr="00FC3D9E">
        <w:rPr>
          <w:szCs w:val="22"/>
        </w:rPr>
        <w:t xml:space="preserve">The </w:t>
      </w:r>
      <w:r w:rsidR="00641F9F">
        <w:rPr>
          <w:szCs w:val="22"/>
        </w:rPr>
        <w:t>second regime is that for the issue of personal and premises licences under the Licensing Act 2003.</w:t>
      </w:r>
      <w:r w:rsidR="00903653">
        <w:rPr>
          <w:szCs w:val="22"/>
        </w:rPr>
        <w:t xml:space="preserve"> </w:t>
      </w:r>
      <w:r w:rsidR="00735DB1">
        <w:rPr>
          <w:szCs w:val="22"/>
        </w:rPr>
        <w:t>T</w:t>
      </w:r>
      <w:r w:rsidR="00903653">
        <w:rPr>
          <w:szCs w:val="22"/>
        </w:rPr>
        <w:t xml:space="preserve">hese changes </w:t>
      </w:r>
      <w:r w:rsidR="008B7B5A">
        <w:rPr>
          <w:szCs w:val="22"/>
        </w:rPr>
        <w:t>took effect on 7</w:t>
      </w:r>
      <w:r w:rsidR="00903653">
        <w:rPr>
          <w:szCs w:val="22"/>
        </w:rPr>
        <w:t xml:space="preserve"> April 2017.</w:t>
      </w:r>
      <w:r w:rsidR="00391CC8">
        <w:rPr>
          <w:szCs w:val="22"/>
        </w:rPr>
        <w:t xml:space="preserve"> </w:t>
      </w:r>
      <w:r w:rsidR="00411D11">
        <w:rPr>
          <w:szCs w:val="22"/>
        </w:rPr>
        <w:t>I</w:t>
      </w:r>
      <w:r w:rsidR="00391CC8">
        <w:rPr>
          <w:szCs w:val="22"/>
        </w:rPr>
        <w:t xml:space="preserve">t requires all applicants for a personal licence and all applicants for a new premises licence made in the name of an individual to provide checkable proof to the Licensing Authority that they have permission from the Home </w:t>
      </w:r>
      <w:r w:rsidR="00996203">
        <w:rPr>
          <w:szCs w:val="22"/>
        </w:rPr>
        <w:t>Office to live and work in the U</w:t>
      </w:r>
      <w:r w:rsidR="00391CC8">
        <w:rPr>
          <w:szCs w:val="22"/>
        </w:rPr>
        <w:t>nited Kingdom.</w:t>
      </w:r>
      <w:r w:rsidR="00F972C5" w:rsidRPr="00FC3D9E">
        <w:rPr>
          <w:szCs w:val="22"/>
        </w:rPr>
        <w:t xml:space="preserve"> </w:t>
      </w:r>
    </w:p>
    <w:p w:rsidR="00F972C5" w:rsidRPr="00FC3D9E" w:rsidRDefault="00F972C5" w:rsidP="00FC3D9E">
      <w:pPr>
        <w:ind w:left="1276"/>
        <w:rPr>
          <w:szCs w:val="22"/>
        </w:rPr>
      </w:pPr>
    </w:p>
    <w:p w:rsidR="002B64A6" w:rsidRDefault="00665F12" w:rsidP="00665F12">
      <w:pPr>
        <w:ind w:left="1260" w:hanging="1260"/>
        <w:rPr>
          <w:szCs w:val="22"/>
        </w:rPr>
      </w:pPr>
      <w:r>
        <w:rPr>
          <w:szCs w:val="22"/>
        </w:rPr>
        <w:t>2.</w:t>
      </w:r>
      <w:r w:rsidR="00411D11">
        <w:rPr>
          <w:szCs w:val="22"/>
        </w:rPr>
        <w:t>3</w:t>
      </w:r>
      <w:r>
        <w:rPr>
          <w:szCs w:val="22"/>
        </w:rPr>
        <w:tab/>
      </w:r>
      <w:r w:rsidR="00F972C5" w:rsidRPr="00FC3D9E">
        <w:rPr>
          <w:szCs w:val="22"/>
        </w:rPr>
        <w:t xml:space="preserve">Licensing </w:t>
      </w:r>
      <w:r w:rsidR="00382E35">
        <w:rPr>
          <w:szCs w:val="22"/>
        </w:rPr>
        <w:t>A</w:t>
      </w:r>
      <w:r w:rsidR="00F972C5" w:rsidRPr="00FC3D9E">
        <w:rPr>
          <w:szCs w:val="22"/>
        </w:rPr>
        <w:t>uthorities must discharge this duty by requiring the applicant to submit one of a number of prescribed documents which show that th</w:t>
      </w:r>
      <w:r w:rsidR="00391CC8">
        <w:rPr>
          <w:szCs w:val="22"/>
        </w:rPr>
        <w:t>e applicant has permission to reside in the UK and be employed in the UK</w:t>
      </w:r>
      <w:r w:rsidR="00273D71">
        <w:rPr>
          <w:szCs w:val="22"/>
        </w:rPr>
        <w:t xml:space="preserve">. </w:t>
      </w:r>
      <w:r w:rsidR="001E04F9">
        <w:rPr>
          <w:szCs w:val="22"/>
        </w:rPr>
        <w:t>This process is less rigorous tha</w:t>
      </w:r>
      <w:r w:rsidR="00634FCD">
        <w:rPr>
          <w:szCs w:val="22"/>
        </w:rPr>
        <w:t>n</w:t>
      </w:r>
      <w:r w:rsidR="001E04F9">
        <w:rPr>
          <w:szCs w:val="22"/>
        </w:rPr>
        <w:t xml:space="preserve"> the provisions for Taxi and Private Hire Drivers and Operators under the Immigration Act 2016 in that Licensing Authorities are not required to see original documentation. Photocopies </w:t>
      </w:r>
      <w:r w:rsidR="004851D1">
        <w:rPr>
          <w:szCs w:val="22"/>
        </w:rPr>
        <w:t xml:space="preserve">or a scan </w:t>
      </w:r>
      <w:r w:rsidR="001E04F9">
        <w:rPr>
          <w:szCs w:val="22"/>
        </w:rPr>
        <w:t xml:space="preserve">of the documents are acceptable. This </w:t>
      </w:r>
      <w:r w:rsidR="00026D6F">
        <w:rPr>
          <w:szCs w:val="22"/>
        </w:rPr>
        <w:t>could be</w:t>
      </w:r>
      <w:r w:rsidR="001E04F9">
        <w:rPr>
          <w:szCs w:val="22"/>
        </w:rPr>
        <w:t xml:space="preserve"> </w:t>
      </w:r>
      <w:r w:rsidR="00634FCD">
        <w:rPr>
          <w:szCs w:val="22"/>
        </w:rPr>
        <w:t>because</w:t>
      </w:r>
      <w:r w:rsidR="001E04F9">
        <w:rPr>
          <w:szCs w:val="22"/>
        </w:rPr>
        <w:t xml:space="preserve"> it is often a </w:t>
      </w:r>
      <w:r w:rsidR="002B64A6">
        <w:rPr>
          <w:szCs w:val="22"/>
        </w:rPr>
        <w:t xml:space="preserve">solicitor </w:t>
      </w:r>
      <w:r w:rsidR="001E04F9">
        <w:rPr>
          <w:szCs w:val="22"/>
        </w:rPr>
        <w:t xml:space="preserve">or </w:t>
      </w:r>
      <w:r w:rsidR="002B64A6">
        <w:rPr>
          <w:szCs w:val="22"/>
        </w:rPr>
        <w:t>l</w:t>
      </w:r>
      <w:r w:rsidR="001E04F9">
        <w:rPr>
          <w:szCs w:val="22"/>
        </w:rPr>
        <w:t xml:space="preserve">icensing </w:t>
      </w:r>
      <w:r w:rsidR="002B64A6">
        <w:rPr>
          <w:szCs w:val="22"/>
        </w:rPr>
        <w:t>a</w:t>
      </w:r>
      <w:r w:rsidR="001E04F9">
        <w:rPr>
          <w:szCs w:val="22"/>
        </w:rPr>
        <w:t xml:space="preserve">gent </w:t>
      </w:r>
      <w:r w:rsidR="00634FCD">
        <w:rPr>
          <w:szCs w:val="22"/>
        </w:rPr>
        <w:t xml:space="preserve">who </w:t>
      </w:r>
      <w:r w:rsidR="001E04F9">
        <w:rPr>
          <w:szCs w:val="22"/>
        </w:rPr>
        <w:t>makes the application and that premise applications under the Licensing Act 2003 can also be made online</w:t>
      </w:r>
      <w:r w:rsidR="004851D1">
        <w:rPr>
          <w:szCs w:val="22"/>
        </w:rPr>
        <w:t xml:space="preserve"> and therefore these are not always made by the applicant in person.</w:t>
      </w:r>
    </w:p>
    <w:p w:rsidR="002B64A6" w:rsidRDefault="002B64A6" w:rsidP="00665F12">
      <w:pPr>
        <w:ind w:left="1260" w:hanging="1260"/>
        <w:rPr>
          <w:szCs w:val="22"/>
        </w:rPr>
      </w:pPr>
    </w:p>
    <w:p w:rsidR="00F972C5" w:rsidRDefault="002B64A6" w:rsidP="00665F12">
      <w:pPr>
        <w:ind w:left="1260" w:hanging="1260"/>
        <w:rPr>
          <w:szCs w:val="22"/>
        </w:rPr>
      </w:pPr>
      <w:r>
        <w:rPr>
          <w:szCs w:val="22"/>
        </w:rPr>
        <w:t>2.4</w:t>
      </w:r>
      <w:r>
        <w:rPr>
          <w:szCs w:val="22"/>
        </w:rPr>
        <w:tab/>
        <w:t xml:space="preserve">The documents that are acceptable are the same as the documents checked for Hackney Carriage and Private Hire Drivers and Operators. The documents only need to be </w:t>
      </w:r>
      <w:r w:rsidR="00026D6F">
        <w:rPr>
          <w:szCs w:val="22"/>
        </w:rPr>
        <w:t>valid</w:t>
      </w:r>
      <w:r>
        <w:rPr>
          <w:szCs w:val="22"/>
        </w:rPr>
        <w:t xml:space="preserve"> at the time of granting the licence as they </w:t>
      </w:r>
      <w:r w:rsidR="00026D6F">
        <w:rPr>
          <w:szCs w:val="22"/>
        </w:rPr>
        <w:t xml:space="preserve">automatically lapse if right to work ceases. If the applicant does not physically have these documents as they are with the Home Office then an immigration check is made with the Home Office directly. Once right to work is confirmed </w:t>
      </w:r>
      <w:r w:rsidR="00A44F28">
        <w:rPr>
          <w:szCs w:val="22"/>
        </w:rPr>
        <w:t>a licence can then be issued.</w:t>
      </w:r>
      <w:r w:rsidR="00026D6F">
        <w:rPr>
          <w:szCs w:val="22"/>
        </w:rPr>
        <w:t xml:space="preserve">  </w:t>
      </w:r>
      <w:r w:rsidR="001E04F9">
        <w:rPr>
          <w:szCs w:val="22"/>
        </w:rPr>
        <w:t xml:space="preserve"> </w:t>
      </w:r>
    </w:p>
    <w:p w:rsidR="00273D71" w:rsidRDefault="00273D71" w:rsidP="00CA61FF">
      <w:pPr>
        <w:ind w:left="1276"/>
        <w:rPr>
          <w:szCs w:val="22"/>
        </w:rPr>
      </w:pPr>
    </w:p>
    <w:p w:rsidR="00F972C5" w:rsidRPr="00FC3D9E" w:rsidRDefault="00665F12" w:rsidP="00665F12">
      <w:pPr>
        <w:ind w:left="1260" w:hanging="1260"/>
        <w:rPr>
          <w:szCs w:val="22"/>
        </w:rPr>
      </w:pPr>
      <w:r>
        <w:rPr>
          <w:szCs w:val="22"/>
        </w:rPr>
        <w:t>2.</w:t>
      </w:r>
      <w:r w:rsidR="00026D6F">
        <w:rPr>
          <w:szCs w:val="22"/>
        </w:rPr>
        <w:t>5</w:t>
      </w:r>
      <w:r>
        <w:rPr>
          <w:szCs w:val="22"/>
        </w:rPr>
        <w:tab/>
      </w:r>
      <w:r w:rsidR="00273D71">
        <w:rPr>
          <w:szCs w:val="22"/>
        </w:rPr>
        <w:t>In addition to this</w:t>
      </w:r>
      <w:r w:rsidR="00634FCD">
        <w:rPr>
          <w:szCs w:val="22"/>
        </w:rPr>
        <w:t>,</w:t>
      </w:r>
      <w:r w:rsidR="00273D71">
        <w:rPr>
          <w:szCs w:val="22"/>
        </w:rPr>
        <w:t xml:space="preserve"> </w:t>
      </w:r>
      <w:r w:rsidR="00634FCD">
        <w:rPr>
          <w:szCs w:val="22"/>
        </w:rPr>
        <w:t>t</w:t>
      </w:r>
      <w:r w:rsidR="00273D71">
        <w:rPr>
          <w:szCs w:val="22"/>
        </w:rPr>
        <w:t xml:space="preserve">he Immigration Enforcement Service </w:t>
      </w:r>
      <w:r w:rsidR="002B64A6">
        <w:rPr>
          <w:szCs w:val="22"/>
        </w:rPr>
        <w:t xml:space="preserve">has </w:t>
      </w:r>
      <w:r w:rsidR="00273D71">
        <w:rPr>
          <w:szCs w:val="22"/>
        </w:rPr>
        <w:t xml:space="preserve">become a Responsible Authority under the Licensing Act 2003 and Immigration Officers </w:t>
      </w:r>
      <w:r w:rsidR="002B64A6">
        <w:rPr>
          <w:szCs w:val="22"/>
        </w:rPr>
        <w:t xml:space="preserve">have </w:t>
      </w:r>
      <w:r w:rsidR="00273D71">
        <w:rPr>
          <w:szCs w:val="22"/>
        </w:rPr>
        <w:t>be</w:t>
      </w:r>
      <w:r w:rsidR="002B64A6">
        <w:rPr>
          <w:szCs w:val="22"/>
        </w:rPr>
        <w:t>en</w:t>
      </w:r>
      <w:r w:rsidR="00273D71">
        <w:rPr>
          <w:szCs w:val="22"/>
        </w:rPr>
        <w:t xml:space="preserve"> given powers of entry to licensed premises</w:t>
      </w:r>
      <w:r w:rsidR="002B64A6">
        <w:rPr>
          <w:szCs w:val="22"/>
        </w:rPr>
        <w:t xml:space="preserve"> under the Licensing Act 2003</w:t>
      </w:r>
      <w:r w:rsidR="00273D71">
        <w:rPr>
          <w:szCs w:val="22"/>
        </w:rPr>
        <w:t>. It also adds immigration offences and civil penalty notices to Schedule 4 of the Licensing Act 2003.</w:t>
      </w:r>
      <w:r w:rsidR="00F972C5" w:rsidRPr="00FC3D9E">
        <w:rPr>
          <w:szCs w:val="22"/>
        </w:rPr>
        <w:t xml:space="preserve"> </w:t>
      </w:r>
    </w:p>
    <w:p w:rsidR="002F2462" w:rsidRDefault="002F2462" w:rsidP="00FC3D9E">
      <w:pPr>
        <w:pStyle w:val="Default"/>
        <w:ind w:left="1276"/>
        <w:rPr>
          <w:sz w:val="23"/>
          <w:szCs w:val="23"/>
        </w:rPr>
      </w:pPr>
    </w:p>
    <w:p w:rsidR="00BF34FA" w:rsidRDefault="00BF34FA">
      <w:pPr>
        <w:keepNext/>
        <w:ind w:left="1267" w:hanging="1267"/>
      </w:pPr>
      <w:r>
        <w:lastRenderedPageBreak/>
        <w:t>3.</w:t>
      </w:r>
      <w:r>
        <w:tab/>
      </w:r>
      <w:r>
        <w:rPr>
          <w:b/>
        </w:rPr>
        <w:t>Options/Reasons for Recommendation</w:t>
      </w:r>
    </w:p>
    <w:p w:rsidR="00BF34FA" w:rsidRDefault="00BF34FA">
      <w:pPr>
        <w:keepNext/>
        <w:ind w:left="1267" w:hanging="1267"/>
      </w:pPr>
    </w:p>
    <w:p w:rsidR="00BF34FA" w:rsidRDefault="00BF34FA">
      <w:pPr>
        <w:keepNext/>
        <w:ind w:left="1267" w:hanging="1267"/>
        <w:rPr>
          <w:b/>
          <w:i/>
          <w:color w:val="008000"/>
        </w:rPr>
      </w:pPr>
      <w:r>
        <w:t>3.1</w:t>
      </w:r>
      <w:r>
        <w:tab/>
      </w:r>
      <w:r w:rsidRPr="00CF0C73">
        <w:fldChar w:fldCharType="begin"/>
      </w:r>
      <w:r w:rsidRPr="00CF0C73">
        <w:instrText xml:space="preserve">  </w:instrText>
      </w:r>
      <w:r w:rsidRPr="00CF0C73">
        <w:fldChar w:fldCharType="end"/>
      </w:r>
      <w:r w:rsidR="00FC3D9E" w:rsidRPr="00CF0C73">
        <w:t xml:space="preserve">To note </w:t>
      </w:r>
      <w:bookmarkStart w:id="0" w:name="_GoBack"/>
      <w:bookmarkEnd w:id="0"/>
      <w:r w:rsidR="00FC3D9E" w:rsidRPr="00CF0C73">
        <w:t>the</w:t>
      </w:r>
      <w:r w:rsidR="00FC3D9E" w:rsidRPr="00CF0C73" w:rsidDel="00FC3D9E">
        <w:t xml:space="preserve"> </w:t>
      </w:r>
      <w:r w:rsidR="00CF0C73" w:rsidRPr="00CF0C73">
        <w:t>e</w:t>
      </w:r>
      <w:r w:rsidR="00FC3D9E" w:rsidRPr="00CF0C73">
        <w:t xml:space="preserve">ffect </w:t>
      </w:r>
      <w:r w:rsidR="00CF0C73" w:rsidRPr="00CF0C73">
        <w:t>o</w:t>
      </w:r>
      <w:r w:rsidR="00FC3D9E" w:rsidRPr="00CF0C73">
        <w:t xml:space="preserve">f </w:t>
      </w:r>
      <w:r w:rsidR="00CF0C73" w:rsidRPr="00CF0C73">
        <w:t>the</w:t>
      </w:r>
      <w:r w:rsidR="00411D11">
        <w:t xml:space="preserve"> </w:t>
      </w:r>
      <w:r w:rsidR="00FC3D9E" w:rsidRPr="00CF0C73">
        <w:t xml:space="preserve">Immigration Act 2016 </w:t>
      </w:r>
      <w:r w:rsidR="00CF0C73" w:rsidRPr="00CF0C73">
        <w:t>o</w:t>
      </w:r>
      <w:r w:rsidR="00FC3D9E" w:rsidRPr="00CF0C73">
        <w:t xml:space="preserve">n </w:t>
      </w:r>
      <w:r w:rsidR="00715C2D">
        <w:t>The Licensing Act 2003 and the changes in the application processes and powers available to a Licensing Authority.</w:t>
      </w:r>
      <w:r>
        <w:tab/>
      </w:r>
    </w:p>
    <w:p w:rsidR="00BF34FA" w:rsidRDefault="00BF34FA">
      <w:pPr>
        <w:ind w:left="1267" w:hanging="1267"/>
      </w:pPr>
    </w:p>
    <w:p w:rsidR="00BF34FA" w:rsidRDefault="00BF34FA">
      <w:pPr>
        <w:keepNext/>
        <w:ind w:left="1267" w:hanging="1267"/>
      </w:pPr>
      <w:r>
        <w:t>4.</w:t>
      </w:r>
      <w:r>
        <w:tab/>
      </w:r>
      <w:r>
        <w:rPr>
          <w:b/>
        </w:rPr>
        <w:t>Policy/Budget Reference and Implications</w:t>
      </w:r>
    </w:p>
    <w:p w:rsidR="00BF34FA" w:rsidRDefault="00BF34FA" w:rsidP="0002359F"/>
    <w:p w:rsidR="00BF34FA" w:rsidRPr="00D7229A" w:rsidRDefault="00BF34FA">
      <w:pPr>
        <w:ind w:left="1267" w:hanging="1267"/>
        <w:rPr>
          <w:b/>
          <w:i/>
          <w:color w:val="008000"/>
        </w:rPr>
      </w:pPr>
      <w:r>
        <w:t>4.1</w:t>
      </w:r>
      <w:r>
        <w:tab/>
        <w:t>The recommendations in this report are within the Council’s agreed policy and budgets.</w:t>
      </w:r>
      <w:r w:rsidR="00825CBF">
        <w:t xml:space="preserve"> Due to the changes in legislation, changes may be required to existing </w:t>
      </w:r>
      <w:r w:rsidR="003C1CE6">
        <w:t xml:space="preserve">licensing </w:t>
      </w:r>
      <w:r w:rsidR="00825CBF">
        <w:t xml:space="preserve">policies and procedures. </w:t>
      </w:r>
    </w:p>
    <w:p w:rsidR="00BF34FA" w:rsidRDefault="00BF34FA">
      <w:pPr>
        <w:ind w:left="1267" w:hanging="1267"/>
      </w:pPr>
    </w:p>
    <w:p w:rsidR="00BF34FA" w:rsidRDefault="00BF34FA">
      <w:pPr>
        <w:keepNext/>
        <w:ind w:left="1267" w:hanging="1267"/>
      </w:pPr>
      <w:r>
        <w:t>5.</w:t>
      </w:r>
      <w:r>
        <w:tab/>
      </w:r>
      <w:r>
        <w:rPr>
          <w:b/>
        </w:rPr>
        <w:t>Financial Implications</w:t>
      </w:r>
    </w:p>
    <w:p w:rsidR="00BF34FA" w:rsidRDefault="00BF34FA">
      <w:pPr>
        <w:keepNext/>
        <w:ind w:left="1267" w:hanging="1267"/>
      </w:pPr>
    </w:p>
    <w:p w:rsidR="002746C0" w:rsidRDefault="004379C2" w:rsidP="002746C0">
      <w:pPr>
        <w:tabs>
          <w:tab w:val="left" w:pos="3330"/>
        </w:tabs>
        <w:ind w:left="1267" w:hanging="1267"/>
      </w:pPr>
      <w:r>
        <w:t>5.1</w:t>
      </w:r>
      <w:r>
        <w:tab/>
      </w:r>
      <w:r w:rsidR="002746C0">
        <w:t xml:space="preserve">It is anticipated that any additional costs in terms of staff time and photocopying can be contained within current resources. However, there may be unbudgeted costs relating to legal fees for appeals.  </w:t>
      </w:r>
      <w:r w:rsidR="002746C0">
        <w:rPr>
          <w:rFonts w:cs="Arial"/>
          <w:lang w:val="en"/>
        </w:rPr>
        <w:t>Any future variances will be reported through budget monitoring. </w:t>
      </w:r>
      <w:r w:rsidR="002746C0">
        <w:t xml:space="preserve"> </w:t>
      </w:r>
    </w:p>
    <w:p w:rsidR="00BF34FA" w:rsidRDefault="00BF34FA" w:rsidP="00A03700">
      <w:pPr>
        <w:tabs>
          <w:tab w:val="left" w:pos="3330"/>
        </w:tabs>
      </w:pPr>
      <w:r>
        <w:fldChar w:fldCharType="begin"/>
      </w:r>
      <w:r>
        <w:instrText xml:space="preserve">  </w:instrText>
      </w:r>
      <w:r>
        <w:fldChar w:fldCharType="end"/>
      </w:r>
      <w:r w:rsidR="004379C2">
        <w:t xml:space="preserve"> </w:t>
      </w:r>
    </w:p>
    <w:p w:rsidR="00BF34FA" w:rsidRDefault="00BF34FA">
      <w:pPr>
        <w:keepNext/>
        <w:ind w:left="1267" w:hanging="1267"/>
      </w:pPr>
      <w:r>
        <w:t>6.</w:t>
      </w:r>
      <w:r>
        <w:tab/>
      </w:r>
      <w:r>
        <w:rPr>
          <w:b/>
        </w:rPr>
        <w:t>Legal Implications</w:t>
      </w:r>
    </w:p>
    <w:p w:rsidR="00BF34FA" w:rsidRDefault="00BF34FA">
      <w:pPr>
        <w:keepNext/>
        <w:ind w:left="1267" w:hanging="1267"/>
      </w:pPr>
    </w:p>
    <w:p w:rsidR="00BF34FA" w:rsidRDefault="00BF34FA" w:rsidP="00411D11">
      <w:pPr>
        <w:ind w:left="1276" w:hanging="1276"/>
      </w:pPr>
      <w:r>
        <w:t>6.1</w:t>
      </w:r>
      <w:r>
        <w:tab/>
      </w:r>
      <w:r>
        <w:fldChar w:fldCharType="begin"/>
      </w:r>
      <w:r>
        <w:instrText xml:space="preserve">  </w:instrText>
      </w:r>
      <w:r>
        <w:fldChar w:fldCharType="end"/>
      </w:r>
      <w:r w:rsidR="009B4736">
        <w:t>There is a statutory</w:t>
      </w:r>
      <w:r w:rsidR="00FB6A46">
        <w:t xml:space="preserve"> requirement</w:t>
      </w:r>
      <w:r w:rsidR="009B4736">
        <w:t xml:space="preserve"> on Thr</w:t>
      </w:r>
      <w:r w:rsidR="004E5506">
        <w:t>ee R</w:t>
      </w:r>
      <w:r w:rsidR="009B4736">
        <w:t xml:space="preserve">ivers District Council as </w:t>
      </w:r>
      <w:r w:rsidR="00634FCD">
        <w:t>t</w:t>
      </w:r>
      <w:r w:rsidR="009B4736">
        <w:t>he Licensing Authority</w:t>
      </w:r>
      <w:r w:rsidR="00FB6A46">
        <w:t xml:space="preserve"> to implement the provisio</w:t>
      </w:r>
      <w:r w:rsidR="00FC3D9E">
        <w:t>ns of the Immigration Act 2016</w:t>
      </w:r>
      <w:r w:rsidR="00411D11">
        <w:t>.</w:t>
      </w:r>
      <w:r w:rsidR="00715C2D">
        <w:t xml:space="preserve"> </w:t>
      </w:r>
    </w:p>
    <w:p w:rsidR="00026D6F" w:rsidRDefault="00026D6F" w:rsidP="00411D11">
      <w:pPr>
        <w:ind w:left="1276" w:hanging="1276"/>
      </w:pPr>
    </w:p>
    <w:p w:rsidR="00BF34FA" w:rsidRDefault="00BF34FA">
      <w:pPr>
        <w:keepNext/>
        <w:ind w:left="1267" w:hanging="1267"/>
        <w:rPr>
          <w:b/>
        </w:rPr>
      </w:pPr>
      <w:r>
        <w:t>7.</w:t>
      </w:r>
      <w:r>
        <w:tab/>
      </w:r>
      <w:r>
        <w:rPr>
          <w:b/>
        </w:rPr>
        <w:t>Equal Opportunities Implications</w:t>
      </w:r>
    </w:p>
    <w:p w:rsidR="00BF34FA" w:rsidRDefault="00BF34FA">
      <w:pPr>
        <w:keepNext/>
        <w:ind w:left="1267" w:hanging="1267"/>
        <w:rPr>
          <w:b/>
        </w:rPr>
      </w:pPr>
    </w:p>
    <w:p w:rsidR="00BF34FA" w:rsidRDefault="00BF34FA">
      <w:pPr>
        <w:keepNext/>
        <w:keepLines/>
        <w:ind w:left="1259" w:hanging="1259"/>
        <w:rPr>
          <w:b/>
        </w:rPr>
      </w:pPr>
      <w:r>
        <w:t>7.1</w:t>
      </w:r>
      <w:r>
        <w:tab/>
      </w:r>
      <w:r w:rsidRPr="00DA189E">
        <w:rPr>
          <w:b/>
          <w:i/>
        </w:rPr>
        <w:t>Relevance Test</w:t>
      </w:r>
    </w:p>
    <w:p w:rsidR="00BF34FA" w:rsidRDefault="00BF34FA">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tc>
          <w:tcPr>
            <w:tcW w:w="6096" w:type="dxa"/>
          </w:tcPr>
          <w:p w:rsidR="00BF34FA" w:rsidRDefault="00BF34FA">
            <w:pPr>
              <w:keepNext/>
              <w:keepLines/>
            </w:pPr>
            <w:r>
              <w:t>Has a relevance test been completed for Equality Impact?</w:t>
            </w:r>
          </w:p>
          <w:p w:rsidR="00BF34FA" w:rsidRPr="004952C6" w:rsidRDefault="004952C6">
            <w:pPr>
              <w:rPr>
                <w:i/>
              </w:rPr>
            </w:pPr>
            <w:r w:rsidRPr="004952C6">
              <w:rPr>
                <w:i/>
              </w:rPr>
              <w:t xml:space="preserve">The Authority must legally implement the provisions of the Act as a legal requirement </w:t>
            </w:r>
          </w:p>
          <w:p w:rsidR="00BF34FA" w:rsidRDefault="00BF34FA">
            <w:pPr>
              <w:keepNext/>
              <w:keepLines/>
            </w:pPr>
          </w:p>
        </w:tc>
        <w:tc>
          <w:tcPr>
            <w:tcW w:w="1984" w:type="dxa"/>
          </w:tcPr>
          <w:p w:rsidR="00BF34FA" w:rsidRDefault="00BF34FA" w:rsidP="004952C6">
            <w:pPr>
              <w:rPr>
                <w:i/>
                <w:color w:val="FF0000"/>
              </w:rPr>
            </w:pPr>
            <w:r>
              <w:t>No</w:t>
            </w:r>
          </w:p>
        </w:tc>
      </w:tr>
      <w:tr w:rsidR="00BF34FA">
        <w:tc>
          <w:tcPr>
            <w:tcW w:w="6096" w:type="dxa"/>
          </w:tcPr>
          <w:p w:rsidR="00BF34FA" w:rsidRDefault="00BF34FA">
            <w:pPr>
              <w:keepNext/>
              <w:keepLines/>
            </w:pPr>
            <w:r>
              <w:t>Did the relevance test conclude a full impact assessment was required?</w:t>
            </w:r>
          </w:p>
          <w:p w:rsidR="00BF34FA" w:rsidRDefault="00BF34FA">
            <w:pPr>
              <w:rPr>
                <w:i/>
                <w:color w:val="FF0000"/>
              </w:rPr>
            </w:pPr>
          </w:p>
        </w:tc>
        <w:tc>
          <w:tcPr>
            <w:tcW w:w="1984" w:type="dxa"/>
          </w:tcPr>
          <w:p w:rsidR="00BF34FA" w:rsidRDefault="00BF34FA" w:rsidP="004952C6">
            <w:r>
              <w:t xml:space="preserve">No </w:t>
            </w:r>
          </w:p>
        </w:tc>
      </w:tr>
    </w:tbl>
    <w:p w:rsidR="00BF34FA" w:rsidRDefault="00BF34FA" w:rsidP="00D34E3C">
      <w:r>
        <w:tab/>
      </w:r>
    </w:p>
    <w:p w:rsidR="00BF34FA" w:rsidRDefault="00BF34FA">
      <w:pPr>
        <w:keepNext/>
        <w:ind w:left="1259" w:hanging="1259"/>
        <w:rPr>
          <w:b/>
          <w:i/>
        </w:rPr>
      </w:pPr>
      <w:r>
        <w:t>7.2</w:t>
      </w:r>
      <w:r>
        <w:tab/>
      </w:r>
      <w:r w:rsidRPr="00DA189E">
        <w:rPr>
          <w:b/>
          <w:i/>
        </w:rPr>
        <w:t>Impact Assessment</w:t>
      </w:r>
    </w:p>
    <w:p w:rsidR="00DA189E" w:rsidRDefault="00DA189E">
      <w:pPr>
        <w:keepNext/>
        <w:ind w:left="1259" w:hanging="1259"/>
        <w:rPr>
          <w:b/>
        </w:rPr>
      </w:pPr>
    </w:p>
    <w:p w:rsidR="00BF34FA" w:rsidRPr="004952C6" w:rsidRDefault="00BF34FA" w:rsidP="004952C6">
      <w:pPr>
        <w:ind w:left="1259"/>
        <w:rPr>
          <w:b/>
          <w:i/>
          <w:color w:val="008000"/>
        </w:rPr>
      </w:pPr>
      <w:r>
        <w:rPr>
          <w:b/>
          <w:i/>
          <w:color w:val="008000"/>
        </w:rPr>
        <w:tab/>
      </w:r>
      <w:r w:rsidR="004952C6" w:rsidRPr="004952C6">
        <w:t>The Authority must legally implement the provisions of the Act</w:t>
      </w:r>
      <w:r w:rsidR="00FA2E76">
        <w:t>s</w:t>
      </w:r>
      <w:r w:rsidR="004952C6" w:rsidRPr="004952C6">
        <w:t xml:space="preserve"> as a legal requirement.</w:t>
      </w:r>
      <w:r w:rsidR="004952C6" w:rsidRPr="004952C6">
        <w:rPr>
          <w:b/>
          <w:i/>
          <w:color w:val="008000"/>
        </w:rPr>
        <w:t xml:space="preserve"> </w:t>
      </w:r>
    </w:p>
    <w:p w:rsidR="00BF34FA" w:rsidRDefault="00BF34FA"/>
    <w:p w:rsidR="00BF34FA" w:rsidRDefault="00BF34FA">
      <w:pPr>
        <w:keepNext/>
        <w:ind w:left="1267" w:hanging="1267"/>
      </w:pPr>
      <w:r>
        <w:t>8.</w:t>
      </w:r>
      <w:r>
        <w:tab/>
      </w:r>
      <w:r>
        <w:rPr>
          <w:b/>
        </w:rPr>
        <w:t>Staffing Implications</w:t>
      </w:r>
    </w:p>
    <w:p w:rsidR="00BF34FA" w:rsidRDefault="00BF34FA">
      <w:pPr>
        <w:keepNext/>
        <w:ind w:left="1267" w:hanging="1267"/>
      </w:pPr>
    </w:p>
    <w:p w:rsidR="00BF34FA" w:rsidRDefault="00BF34FA" w:rsidP="00D34E3C">
      <w:pPr>
        <w:ind w:left="1276" w:hanging="1276"/>
      </w:pPr>
      <w:r>
        <w:t>8.1</w:t>
      </w:r>
      <w:r>
        <w:tab/>
      </w:r>
      <w:r>
        <w:fldChar w:fldCharType="begin"/>
      </w:r>
      <w:r>
        <w:instrText xml:space="preserve">  </w:instrText>
      </w:r>
      <w:r>
        <w:fldChar w:fldCharType="end"/>
      </w:r>
      <w:r w:rsidR="006226A0">
        <w:t>The impact of the Immigration Act 2016</w:t>
      </w:r>
      <w:r w:rsidR="002E6534">
        <w:t xml:space="preserve"> </w:t>
      </w:r>
      <w:r w:rsidR="00FC3D9E">
        <w:t xml:space="preserve">may </w:t>
      </w:r>
      <w:r w:rsidR="00A20E68">
        <w:t>lead to</w:t>
      </w:r>
      <w:r w:rsidR="006226A0">
        <w:t xml:space="preserve"> an increase to staffing implications. In essence</w:t>
      </w:r>
      <w:r w:rsidR="00A20E68">
        <w:t xml:space="preserve"> the Immigration Act </w:t>
      </w:r>
      <w:r w:rsidR="002E6534">
        <w:t>adds</w:t>
      </w:r>
      <w:r w:rsidR="006226A0">
        <w:t xml:space="preserve"> another</w:t>
      </w:r>
      <w:r w:rsidR="00A20E68">
        <w:t xml:space="preserve"> rigorous</w:t>
      </w:r>
      <w:r w:rsidR="006226A0">
        <w:t xml:space="preserve"> level of </w:t>
      </w:r>
      <w:r w:rsidR="00A20E68">
        <w:t>check that</w:t>
      </w:r>
      <w:r w:rsidR="006226A0">
        <w:t xml:space="preserve"> the licensing service will need to carry out to determine an application. </w:t>
      </w:r>
      <w:r w:rsidR="00411D11">
        <w:t xml:space="preserve"> This</w:t>
      </w:r>
      <w:r w:rsidR="002E6534">
        <w:t xml:space="preserve"> may lead to an increase in workload</w:t>
      </w:r>
      <w:r w:rsidR="00FA2E76">
        <w:t xml:space="preserve"> in respect of personal licences</w:t>
      </w:r>
      <w:r w:rsidR="00A20E68">
        <w:t xml:space="preserve"> and hearings</w:t>
      </w:r>
      <w:r w:rsidR="002E6534">
        <w:t>.</w:t>
      </w:r>
    </w:p>
    <w:p w:rsidR="00BF34FA" w:rsidRDefault="00BF34FA"/>
    <w:p w:rsidR="00BF34FA" w:rsidRDefault="00BF34FA">
      <w:pPr>
        <w:keepNext/>
        <w:ind w:left="1267" w:hanging="1267"/>
      </w:pPr>
      <w:r>
        <w:t>9.</w:t>
      </w:r>
      <w:r>
        <w:tab/>
      </w:r>
      <w:r>
        <w:rPr>
          <w:b/>
        </w:rPr>
        <w:t>Environmental Implications</w:t>
      </w:r>
    </w:p>
    <w:p w:rsidR="00BF34FA" w:rsidRDefault="00BF34FA">
      <w:pPr>
        <w:keepNext/>
        <w:ind w:left="1267" w:hanging="1267"/>
      </w:pPr>
    </w:p>
    <w:p w:rsidR="00BF34FA" w:rsidRPr="00803DAD" w:rsidRDefault="00BF34FA" w:rsidP="00FC3D9E">
      <w:pPr>
        <w:ind w:left="1260" w:hanging="1260"/>
      </w:pPr>
      <w:r>
        <w:t>9.1</w:t>
      </w:r>
      <w:r>
        <w:tab/>
      </w:r>
      <w:r w:rsidRPr="00803DAD">
        <w:fldChar w:fldCharType="begin"/>
      </w:r>
      <w:r w:rsidRPr="00803DAD">
        <w:instrText xml:space="preserve">  </w:instrText>
      </w:r>
      <w:r w:rsidRPr="00803DAD">
        <w:fldChar w:fldCharType="end"/>
      </w:r>
      <w:r w:rsidR="00FC3D9E" w:rsidRPr="00803DAD">
        <w:t>None specific.</w:t>
      </w:r>
      <w:r w:rsidR="00FC3D9E" w:rsidRPr="00803DAD" w:rsidDel="008C2CE3">
        <w:t xml:space="preserve"> </w:t>
      </w:r>
    </w:p>
    <w:p w:rsidR="003606AA" w:rsidRDefault="003606AA" w:rsidP="00FC3D9E">
      <w:pPr>
        <w:ind w:left="1260" w:hanging="1260"/>
      </w:pPr>
    </w:p>
    <w:p w:rsidR="00BF34FA" w:rsidRDefault="00BF34FA">
      <w:pPr>
        <w:keepNext/>
        <w:ind w:left="1267" w:hanging="1267"/>
      </w:pPr>
      <w:r>
        <w:t>10.</w:t>
      </w:r>
      <w:r>
        <w:tab/>
      </w:r>
      <w:r>
        <w:rPr>
          <w:b/>
        </w:rPr>
        <w:t>Community Safety Implications</w:t>
      </w:r>
    </w:p>
    <w:p w:rsidR="00BF34FA" w:rsidRDefault="00BF34FA">
      <w:pPr>
        <w:keepNext/>
        <w:ind w:left="1267" w:hanging="1267"/>
      </w:pPr>
    </w:p>
    <w:p w:rsidR="00BF34FA" w:rsidRDefault="00BF34FA">
      <w:r>
        <w:t>10.1</w:t>
      </w:r>
      <w:r>
        <w:tab/>
      </w:r>
      <w:r w:rsidRPr="00803DAD">
        <w:fldChar w:fldCharType="begin"/>
      </w:r>
      <w:r w:rsidRPr="00803DAD">
        <w:instrText xml:space="preserve">  </w:instrText>
      </w:r>
      <w:r w:rsidRPr="00803DAD">
        <w:fldChar w:fldCharType="end"/>
      </w:r>
      <w:r w:rsidR="00FC3D9E" w:rsidRPr="00803DAD">
        <w:t>None specific.</w:t>
      </w:r>
    </w:p>
    <w:p w:rsidR="00BF34FA" w:rsidRDefault="00BF34FA"/>
    <w:p w:rsidR="00490883" w:rsidRPr="00490883" w:rsidRDefault="00BF34FA">
      <w:pPr>
        <w:keepNext/>
        <w:ind w:left="1267" w:hanging="1267"/>
        <w:rPr>
          <w:b/>
        </w:rPr>
      </w:pPr>
      <w:r>
        <w:lastRenderedPageBreak/>
        <w:t>11.</w:t>
      </w:r>
      <w:r>
        <w:tab/>
      </w:r>
      <w:r w:rsidR="00490883">
        <w:rPr>
          <w:b/>
        </w:rPr>
        <w:t xml:space="preserve">Public </w:t>
      </w:r>
      <w:r w:rsidR="00874DCD">
        <w:rPr>
          <w:b/>
        </w:rPr>
        <w:t>Health</w:t>
      </w:r>
      <w:r w:rsidR="00490883">
        <w:rPr>
          <w:b/>
        </w:rPr>
        <w:t xml:space="preserve"> implications</w:t>
      </w:r>
    </w:p>
    <w:p w:rsidR="00490883" w:rsidRDefault="00490883">
      <w:pPr>
        <w:keepNext/>
        <w:ind w:left="1267" w:hanging="1267"/>
      </w:pPr>
    </w:p>
    <w:p w:rsidR="00490883" w:rsidRDefault="00490883">
      <w:pPr>
        <w:keepNext/>
        <w:ind w:left="1267" w:hanging="1267"/>
      </w:pPr>
      <w:r>
        <w:t>11.1</w:t>
      </w:r>
      <w:r>
        <w:tab/>
      </w:r>
      <w:r w:rsidR="00FC3D9E" w:rsidRPr="00803DAD">
        <w:t>None specific</w:t>
      </w:r>
      <w:r w:rsidR="00FC3D9E">
        <w:rPr>
          <w:i/>
        </w:rPr>
        <w:t>.</w:t>
      </w:r>
      <w:r w:rsidR="00FC3D9E" w:rsidDel="008C2CE3">
        <w:t xml:space="preserve"> </w:t>
      </w:r>
    </w:p>
    <w:p w:rsidR="00B10EAC" w:rsidRDefault="00B10EAC">
      <w:pPr>
        <w:keepNext/>
        <w:ind w:left="1267" w:hanging="1267"/>
      </w:pPr>
    </w:p>
    <w:p w:rsidR="00BF34FA" w:rsidRDefault="00490883">
      <w:pPr>
        <w:keepNext/>
        <w:ind w:left="1267" w:hanging="1267"/>
      </w:pPr>
      <w:r w:rsidRPr="00D34E3C">
        <w:t>12.</w:t>
      </w:r>
      <w:r>
        <w:rPr>
          <w:b/>
        </w:rPr>
        <w:tab/>
      </w:r>
      <w:r w:rsidR="00BF34FA">
        <w:rPr>
          <w:b/>
        </w:rPr>
        <w:t>Customer Services Centre Implications</w:t>
      </w:r>
    </w:p>
    <w:p w:rsidR="00BF34FA" w:rsidRDefault="00BF34FA">
      <w:pPr>
        <w:keepNext/>
        <w:ind w:left="1267" w:hanging="1267"/>
      </w:pPr>
    </w:p>
    <w:p w:rsidR="00416223" w:rsidRDefault="00BF34FA">
      <w:pPr>
        <w:ind w:left="1260" w:hanging="1260"/>
      </w:pPr>
      <w:r>
        <w:t>1</w:t>
      </w:r>
      <w:r w:rsidR="00490883">
        <w:t>2</w:t>
      </w:r>
      <w:r>
        <w:t>.1</w:t>
      </w:r>
      <w:r>
        <w:tab/>
      </w:r>
      <w:r w:rsidR="002E6534">
        <w:t>It is not anticipated that these changes to legislation will create any additional workload for the customer services centre.</w:t>
      </w:r>
    </w:p>
    <w:p w:rsidR="00416223" w:rsidRDefault="00416223" w:rsidP="00D34E3C">
      <w:r>
        <w:tab/>
      </w:r>
      <w:r w:rsidR="00BF34FA">
        <w:fldChar w:fldCharType="begin"/>
      </w:r>
      <w:r w:rsidR="00BF34FA">
        <w:instrText xml:space="preserve">  </w:instrText>
      </w:r>
      <w:r w:rsidR="00BF34FA">
        <w:fldChar w:fldCharType="end"/>
      </w:r>
    </w:p>
    <w:p w:rsidR="00BF34FA" w:rsidRDefault="00BF34FA" w:rsidP="00B10EAC">
      <w:pPr>
        <w:ind w:left="1260" w:hanging="1260"/>
      </w:pPr>
      <w:r>
        <w:t>1</w:t>
      </w:r>
      <w:r w:rsidR="00490883">
        <w:t>3</w:t>
      </w:r>
      <w:r>
        <w:t>.</w:t>
      </w:r>
      <w:r>
        <w:tab/>
      </w:r>
      <w:r>
        <w:rPr>
          <w:b/>
        </w:rPr>
        <w:t>Communications and</w:t>
      </w:r>
      <w:r>
        <w:t xml:space="preserve"> </w:t>
      </w:r>
      <w:r>
        <w:rPr>
          <w:b/>
        </w:rPr>
        <w:t>Website Implications</w:t>
      </w:r>
    </w:p>
    <w:p w:rsidR="00BF34FA" w:rsidRDefault="00BF34FA" w:rsidP="00CF0C73">
      <w:pPr>
        <w:ind w:left="1260" w:hanging="1260"/>
      </w:pPr>
      <w:r>
        <w:rPr>
          <w:b/>
          <w:i/>
          <w:color w:val="008000"/>
        </w:rPr>
        <w:tab/>
      </w:r>
    </w:p>
    <w:p w:rsidR="00BF34FA" w:rsidRPr="00803DAD" w:rsidRDefault="00BF34FA">
      <w:pPr>
        <w:ind w:left="1260" w:hanging="1260"/>
        <w:rPr>
          <w:szCs w:val="22"/>
        </w:rPr>
      </w:pPr>
      <w:r>
        <w:t>1</w:t>
      </w:r>
      <w:r w:rsidR="00490883">
        <w:t>3</w:t>
      </w:r>
      <w:r>
        <w:t>.1</w:t>
      </w:r>
      <w:r>
        <w:tab/>
      </w:r>
      <w:r w:rsidRPr="00803DAD">
        <w:rPr>
          <w:szCs w:val="22"/>
        </w:rPr>
        <w:fldChar w:fldCharType="begin"/>
      </w:r>
      <w:r w:rsidRPr="00803DAD">
        <w:rPr>
          <w:szCs w:val="22"/>
        </w:rPr>
        <w:instrText xml:space="preserve">  </w:instrText>
      </w:r>
      <w:r w:rsidRPr="00803DAD">
        <w:rPr>
          <w:szCs w:val="22"/>
        </w:rPr>
        <w:fldChar w:fldCharType="end"/>
      </w:r>
      <w:r w:rsidR="009B4736" w:rsidRPr="00803DAD">
        <w:rPr>
          <w:szCs w:val="22"/>
        </w:rPr>
        <w:t>Information in regard to the application p</w:t>
      </w:r>
      <w:r w:rsidR="00FA2E76" w:rsidRPr="00803DAD">
        <w:rPr>
          <w:szCs w:val="22"/>
        </w:rPr>
        <w:t xml:space="preserve">rocess for both Personal and Premises licensing </w:t>
      </w:r>
      <w:r w:rsidR="009B4736" w:rsidRPr="00803DAD">
        <w:rPr>
          <w:szCs w:val="22"/>
        </w:rPr>
        <w:t xml:space="preserve">licences </w:t>
      </w:r>
      <w:r w:rsidR="00411D11">
        <w:rPr>
          <w:szCs w:val="22"/>
        </w:rPr>
        <w:t>has been updated to take into account these changes</w:t>
      </w:r>
      <w:r w:rsidR="009B4736" w:rsidRPr="00803DAD">
        <w:rPr>
          <w:szCs w:val="22"/>
        </w:rPr>
        <w:t>.</w:t>
      </w:r>
    </w:p>
    <w:p w:rsidR="00BF34FA" w:rsidRDefault="00BF34FA">
      <w:pPr>
        <w:pStyle w:val="Header"/>
        <w:tabs>
          <w:tab w:val="clear" w:pos="4153"/>
          <w:tab w:val="clear" w:pos="8306"/>
          <w:tab w:val="left" w:pos="1260"/>
          <w:tab w:val="left" w:pos="1980"/>
          <w:tab w:val="left" w:pos="2700"/>
          <w:tab w:val="left" w:pos="3420"/>
        </w:tabs>
      </w:pPr>
    </w:p>
    <w:p w:rsidR="00BF34FA" w:rsidRDefault="00BF34FA">
      <w:pPr>
        <w:keepNext/>
        <w:ind w:left="1267" w:hanging="1267"/>
        <w:rPr>
          <w:b/>
        </w:rPr>
      </w:pPr>
      <w:r>
        <w:t>1</w:t>
      </w:r>
      <w:r w:rsidR="00490883">
        <w:t>4</w:t>
      </w:r>
      <w:r>
        <w:t>.</w:t>
      </w:r>
      <w:r>
        <w:tab/>
      </w:r>
      <w:r>
        <w:rPr>
          <w:b/>
        </w:rPr>
        <w:t>Risk Management and Health &amp; Safety Implications</w:t>
      </w:r>
    </w:p>
    <w:p w:rsidR="00BF34FA" w:rsidRDefault="00BF34FA">
      <w:pPr>
        <w:ind w:left="1260" w:hanging="1260"/>
        <w:rPr>
          <w:b/>
          <w:i/>
          <w:color w:val="008000"/>
        </w:rPr>
      </w:pPr>
      <w:r>
        <w:rPr>
          <w:b/>
          <w:i/>
          <w:color w:val="008000"/>
        </w:rPr>
        <w:tab/>
      </w:r>
    </w:p>
    <w:p w:rsidR="00BF34FA" w:rsidRDefault="00BF34FA" w:rsidP="00CF0C73">
      <w:pPr>
        <w:rPr>
          <w:b/>
          <w:i/>
          <w:color w:val="008000"/>
        </w:rPr>
      </w:pPr>
      <w:r>
        <w:t>1</w:t>
      </w:r>
      <w:r w:rsidR="00490883">
        <w:t>4</w:t>
      </w:r>
      <w:r>
        <w:t>.1</w:t>
      </w:r>
      <w:r>
        <w:tab/>
      </w:r>
      <w:r w:rsidR="00CF0C73" w:rsidRPr="00BF6953">
        <w:t>None specific</w:t>
      </w:r>
      <w:r w:rsidR="00CF0C73">
        <w:rPr>
          <w:i/>
        </w:rPr>
        <w:t>.</w:t>
      </w:r>
    </w:p>
    <w:p w:rsidR="00BF34FA" w:rsidRDefault="00BF34FA">
      <w:pPr>
        <w:pStyle w:val="BodyTextIndent"/>
      </w:pPr>
    </w:p>
    <w:p w:rsidR="00BF34FA" w:rsidRDefault="00BF34FA">
      <w:pPr>
        <w:keepNext/>
        <w:ind w:left="1267" w:hanging="1267"/>
      </w:pPr>
      <w:r>
        <w:t>1</w:t>
      </w:r>
      <w:r w:rsidR="00490883">
        <w:t>5</w:t>
      </w:r>
      <w:r>
        <w:t>.</w:t>
      </w:r>
      <w:r>
        <w:fldChar w:fldCharType="begin"/>
      </w:r>
      <w:r>
        <w:instrText xml:space="preserve">  </w:instrText>
      </w:r>
      <w:r>
        <w:fldChar w:fldCharType="end"/>
      </w:r>
      <w:r>
        <w:tab/>
      </w:r>
      <w:r>
        <w:rPr>
          <w:b/>
        </w:rPr>
        <w:t>Recommendation</w:t>
      </w:r>
    </w:p>
    <w:p w:rsidR="00BF34FA" w:rsidRDefault="00BF34FA">
      <w:pPr>
        <w:keepNext/>
        <w:ind w:left="1267" w:hanging="1267"/>
      </w:pPr>
    </w:p>
    <w:p w:rsidR="00E76D45" w:rsidRDefault="00BF34FA" w:rsidP="00CF0C73">
      <w:pPr>
        <w:ind w:left="1260" w:hanging="1260"/>
      </w:pPr>
      <w:r>
        <w:t>1</w:t>
      </w:r>
      <w:r w:rsidR="00490883">
        <w:t>5</w:t>
      </w:r>
      <w:r>
        <w:t>.1</w:t>
      </w:r>
      <w:r>
        <w:tab/>
      </w:r>
      <w:r w:rsidRPr="00FC3D9E">
        <w:t xml:space="preserve">That </w:t>
      </w:r>
      <w:r w:rsidR="00FC3D9E" w:rsidRPr="00FC3D9E">
        <w:t>the report on the</w:t>
      </w:r>
      <w:r w:rsidR="00FC3D9E" w:rsidRPr="00FC3D9E" w:rsidDel="00FC3D9E">
        <w:t xml:space="preserve"> </w:t>
      </w:r>
      <w:r w:rsidR="00747B62">
        <w:t>effect o</w:t>
      </w:r>
      <w:r w:rsidR="00FC3D9E" w:rsidRPr="00FC3D9E">
        <w:t xml:space="preserve">f </w:t>
      </w:r>
      <w:r w:rsidR="00634FCD">
        <w:t xml:space="preserve">the </w:t>
      </w:r>
      <w:r w:rsidR="003606AA">
        <w:t>Immigration Act 2016</w:t>
      </w:r>
      <w:r w:rsidR="0026177D">
        <w:t xml:space="preserve"> </w:t>
      </w:r>
      <w:r w:rsidR="003606AA">
        <w:t xml:space="preserve">on applications </w:t>
      </w:r>
      <w:r w:rsidR="00FA2E76">
        <w:t xml:space="preserve">made and existing licences issued under the Licensing Act </w:t>
      </w:r>
      <w:r w:rsidR="00FC3D9E">
        <w:t>be</w:t>
      </w:r>
      <w:r w:rsidR="00FC3D9E" w:rsidRPr="00FC3D9E">
        <w:t xml:space="preserve"> noted</w:t>
      </w:r>
      <w:r w:rsidR="00747B62">
        <w:t>.</w:t>
      </w:r>
    </w:p>
    <w:p w:rsidR="00E76D45" w:rsidRDefault="00E76D45" w:rsidP="00CF0C73">
      <w:pPr>
        <w:ind w:left="1260" w:hanging="1260"/>
      </w:pPr>
    </w:p>
    <w:p w:rsidR="00CF0C73" w:rsidRDefault="00CF0C73" w:rsidP="00CF0C73">
      <w:pPr>
        <w:ind w:left="1260" w:hanging="1260"/>
      </w:pPr>
    </w:p>
    <w:p w:rsidR="00BF34FA" w:rsidRPr="00D34E3C" w:rsidRDefault="00BF34FA" w:rsidP="002B64A6">
      <w:pPr>
        <w:ind w:left="1260" w:hanging="1260"/>
        <w:rPr>
          <w:i/>
          <w:color w:val="008000"/>
        </w:rPr>
      </w:pPr>
      <w:r>
        <w:tab/>
        <w:t>Report prepared by:</w:t>
      </w:r>
      <w:r>
        <w:tab/>
      </w:r>
      <w:r w:rsidRPr="00D34E3C">
        <w:fldChar w:fldCharType="begin"/>
      </w:r>
      <w:r w:rsidRPr="00D34E3C">
        <w:instrText xml:space="preserve">  </w:instrText>
      </w:r>
      <w:r w:rsidRPr="00D34E3C">
        <w:fldChar w:fldCharType="end"/>
      </w:r>
      <w:r w:rsidR="0026177D">
        <w:t>Brad Wheeler</w:t>
      </w:r>
      <w:r w:rsidR="00FC3D9E" w:rsidRPr="00D34E3C">
        <w:t>, Licensing Officer</w:t>
      </w:r>
    </w:p>
    <w:p w:rsidR="00BF34FA" w:rsidRDefault="00BF34FA">
      <w:pPr>
        <w:ind w:left="1253" w:hanging="1253"/>
      </w:pPr>
    </w:p>
    <w:p w:rsidR="00BF34FA" w:rsidRDefault="00BF34FA" w:rsidP="000431C7">
      <w:pPr>
        <w:keepNext/>
        <w:keepLines/>
        <w:ind w:left="1267" w:hanging="1267"/>
        <w:outlineLvl w:val="0"/>
        <w:rPr>
          <w:b/>
        </w:rPr>
      </w:pPr>
      <w:r>
        <w:tab/>
      </w:r>
      <w:r>
        <w:rPr>
          <w:b/>
        </w:rPr>
        <w:t>Data Quality</w:t>
      </w:r>
    </w:p>
    <w:p w:rsidR="00BF34FA" w:rsidRDefault="00BF34FA" w:rsidP="000431C7">
      <w:pPr>
        <w:keepNext/>
        <w:keepLines/>
        <w:ind w:left="1267" w:hanging="1267"/>
        <w:outlineLvl w:val="0"/>
        <w:rPr>
          <w:b/>
        </w:rPr>
      </w:pPr>
    </w:p>
    <w:p w:rsidR="00BF34FA" w:rsidRDefault="00BF34FA" w:rsidP="000431C7">
      <w:pPr>
        <w:keepNext/>
        <w:keepLines/>
        <w:ind w:left="1267" w:hanging="1267"/>
      </w:pPr>
      <w:r>
        <w:rPr>
          <w:b/>
        </w:rPr>
        <w:tab/>
      </w:r>
      <w:r>
        <w:t>Data sources:</w:t>
      </w:r>
    </w:p>
    <w:p w:rsidR="00CF0C73" w:rsidRDefault="00CF0C73" w:rsidP="000431C7">
      <w:pPr>
        <w:keepNext/>
        <w:keepLines/>
        <w:ind w:left="1267" w:hanging="1267"/>
      </w:pPr>
      <w:r>
        <w:tab/>
      </w:r>
      <w:proofErr w:type="gramStart"/>
      <w:r>
        <w:rPr>
          <w:i/>
        </w:rPr>
        <w:t>None specific.</w:t>
      </w:r>
      <w:proofErr w:type="gramEnd"/>
    </w:p>
    <w:p w:rsidR="00BF34FA" w:rsidRDefault="00BF34FA"/>
    <w:p w:rsidR="00BF6953" w:rsidRPr="008F64D9" w:rsidRDefault="00BF34FA" w:rsidP="00BF6953">
      <w:pPr>
        <w:keepNext/>
        <w:ind w:left="1267" w:hanging="1267"/>
        <w:rPr>
          <w:rFonts w:cs="Arial"/>
          <w:b/>
          <w:szCs w:val="22"/>
        </w:rPr>
      </w:pPr>
      <w:r>
        <w:tab/>
      </w:r>
      <w:r w:rsidR="00BF6953" w:rsidRPr="008F64D9">
        <w:rPr>
          <w:rFonts w:cs="Arial"/>
          <w:b/>
          <w:szCs w:val="22"/>
        </w:rPr>
        <w:t>Background Papers</w:t>
      </w:r>
    </w:p>
    <w:p w:rsidR="00BF6953" w:rsidRPr="008F64D9" w:rsidRDefault="00BF6953" w:rsidP="00BF6953">
      <w:pPr>
        <w:keepNext/>
        <w:ind w:left="1267" w:hanging="1267"/>
        <w:rPr>
          <w:rFonts w:cs="Arial"/>
          <w:b/>
          <w:szCs w:val="22"/>
        </w:rPr>
      </w:pPr>
    </w:p>
    <w:p w:rsidR="00BF6953" w:rsidRPr="008F64D9" w:rsidRDefault="00DA189E" w:rsidP="00DA189E">
      <w:pPr>
        <w:ind w:left="1259"/>
        <w:rPr>
          <w:rFonts w:cs="Arial"/>
          <w:i/>
          <w:szCs w:val="22"/>
        </w:rPr>
      </w:pPr>
      <w:r>
        <w:rPr>
          <w:rFonts w:cs="Arial"/>
          <w:szCs w:val="22"/>
        </w:rPr>
        <w:tab/>
      </w:r>
      <w:r w:rsidR="00411D11">
        <w:rPr>
          <w:rFonts w:cs="Arial"/>
          <w:szCs w:val="22"/>
        </w:rPr>
        <w:t xml:space="preserve">Home Office </w:t>
      </w:r>
      <w:r w:rsidR="00411D11" w:rsidRPr="00902C13">
        <w:rPr>
          <w:bCs/>
        </w:rPr>
        <w:t xml:space="preserve">Guidance </w:t>
      </w:r>
      <w:proofErr w:type="gramStart"/>
      <w:r w:rsidR="00411D11" w:rsidRPr="00902C13">
        <w:rPr>
          <w:bCs/>
        </w:rPr>
        <w:t>For</w:t>
      </w:r>
      <w:proofErr w:type="gramEnd"/>
      <w:r w:rsidR="00411D11" w:rsidRPr="00902C13">
        <w:rPr>
          <w:bCs/>
        </w:rPr>
        <w:t xml:space="preserve"> Licensing Authorities To Prevent Illegal Working In Licensed Premises In England And Wales</w:t>
      </w:r>
      <w:r w:rsidR="00411D11">
        <w:rPr>
          <w:bCs/>
        </w:rPr>
        <w:t>.</w:t>
      </w:r>
    </w:p>
    <w:p w:rsidR="001E04F9" w:rsidRDefault="00BF6953" w:rsidP="00BF6953">
      <w:pPr>
        <w:keepNext/>
        <w:ind w:left="1259" w:hanging="1259"/>
        <w:rPr>
          <w:rFonts w:cs="Arial"/>
          <w:szCs w:val="22"/>
        </w:rPr>
      </w:pPr>
      <w:r w:rsidRPr="008F64D9">
        <w:rPr>
          <w:rFonts w:cs="Arial"/>
          <w:szCs w:val="22"/>
        </w:rPr>
        <w:tab/>
      </w:r>
    </w:p>
    <w:p w:rsidR="00BF6953" w:rsidRPr="008F64D9" w:rsidRDefault="00DA189E" w:rsidP="00BF6953">
      <w:pPr>
        <w:keepNext/>
        <w:ind w:left="1259" w:hanging="1259"/>
        <w:rPr>
          <w:rFonts w:cs="Arial"/>
          <w:szCs w:val="22"/>
        </w:rPr>
      </w:pPr>
      <w:r>
        <w:rPr>
          <w:rFonts w:cs="Arial"/>
          <w:b/>
          <w:szCs w:val="22"/>
        </w:rPr>
        <w:tab/>
      </w:r>
      <w:r w:rsidR="00BF6953" w:rsidRPr="008F64D9">
        <w:rPr>
          <w:rFonts w:cs="Arial"/>
          <w:b/>
          <w:szCs w:val="22"/>
        </w:rPr>
        <w:t xml:space="preserve">APPENDICES </w:t>
      </w:r>
    </w:p>
    <w:p w:rsidR="00BF34FA" w:rsidRPr="0026177D" w:rsidRDefault="00BF6953" w:rsidP="00DA189E">
      <w:pPr>
        <w:pStyle w:val="Default"/>
        <w:ind w:left="1259"/>
        <w:rPr>
          <w:sz w:val="22"/>
          <w:szCs w:val="22"/>
        </w:rPr>
      </w:pPr>
      <w:r w:rsidRPr="0026177D">
        <w:rPr>
          <w:sz w:val="22"/>
          <w:szCs w:val="22"/>
        </w:rPr>
        <w:t xml:space="preserve">Appendix A </w:t>
      </w:r>
      <w:r w:rsidR="00411D11" w:rsidRPr="0026177D">
        <w:rPr>
          <w:sz w:val="22"/>
          <w:szCs w:val="22"/>
        </w:rPr>
        <w:t>–</w:t>
      </w:r>
      <w:r w:rsidRPr="0026177D">
        <w:rPr>
          <w:sz w:val="22"/>
          <w:szCs w:val="22"/>
        </w:rPr>
        <w:t xml:space="preserve"> </w:t>
      </w:r>
      <w:r w:rsidR="00411D11" w:rsidRPr="0026177D">
        <w:rPr>
          <w:sz w:val="22"/>
          <w:szCs w:val="22"/>
        </w:rPr>
        <w:t xml:space="preserve">Home Office </w:t>
      </w:r>
      <w:r w:rsidR="00411D11" w:rsidRPr="0026177D">
        <w:rPr>
          <w:bCs/>
          <w:sz w:val="22"/>
          <w:szCs w:val="22"/>
        </w:rPr>
        <w:t xml:space="preserve">Guidance </w:t>
      </w:r>
      <w:proofErr w:type="gramStart"/>
      <w:r w:rsidR="00411D11" w:rsidRPr="0026177D">
        <w:rPr>
          <w:bCs/>
          <w:sz w:val="22"/>
          <w:szCs w:val="22"/>
        </w:rPr>
        <w:t>For</w:t>
      </w:r>
      <w:proofErr w:type="gramEnd"/>
      <w:r w:rsidR="00411D11" w:rsidRPr="0026177D">
        <w:rPr>
          <w:bCs/>
          <w:sz w:val="22"/>
          <w:szCs w:val="22"/>
        </w:rPr>
        <w:t xml:space="preserve"> Licensing Authorities To Prevent Illegal Working In Licensed Premises In England And Wales. </w:t>
      </w:r>
    </w:p>
    <w:sectPr w:rsidR="00BF34FA" w:rsidRPr="0026177D">
      <w:headerReference w:type="even" r:id="rId9"/>
      <w:headerReference w:type="default" r:id="rId10"/>
      <w:footerReference w:type="even" r:id="rId11"/>
      <w:footerReference w:type="default" r:id="rId12"/>
      <w:headerReference w:type="first" r:id="rId13"/>
      <w:footerReference w:type="first" r:id="rId14"/>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9CF" w:rsidRDefault="006219CF">
      <w:r>
        <w:separator/>
      </w:r>
    </w:p>
  </w:endnote>
  <w:endnote w:type="continuationSeparator" w:id="0">
    <w:p w:rsidR="006219CF" w:rsidRDefault="0062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1" w:rsidRDefault="00DB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0626"/>
      <w:docPartObj>
        <w:docPartGallery w:val="Page Numbers (Bottom of Page)"/>
        <w:docPartUnique/>
      </w:docPartObj>
    </w:sdtPr>
    <w:sdtEndPr>
      <w:rPr>
        <w:noProof/>
      </w:rPr>
    </w:sdtEndPr>
    <w:sdtContent>
      <w:p w:rsidR="00DB7C71" w:rsidRDefault="00DB7C71">
        <w:pPr>
          <w:pStyle w:val="Footer"/>
          <w:jc w:val="center"/>
        </w:pPr>
        <w:r>
          <w:fldChar w:fldCharType="begin"/>
        </w:r>
        <w:r>
          <w:instrText xml:space="preserve"> PAGE   \* MERGEFORMAT </w:instrText>
        </w:r>
        <w:r>
          <w:fldChar w:fldCharType="separate"/>
        </w:r>
        <w:r w:rsidR="000831F3">
          <w:rPr>
            <w:noProof/>
          </w:rPr>
          <w:t>2</w:t>
        </w:r>
        <w:r>
          <w:rPr>
            <w:noProof/>
          </w:rPr>
          <w:fldChar w:fldCharType="end"/>
        </w:r>
      </w:p>
    </w:sdtContent>
  </w:sdt>
  <w:p w:rsidR="00490883" w:rsidRPr="00B84728" w:rsidRDefault="00490883" w:rsidP="00B84728">
    <w:pPr>
      <w:pStyle w:val="Footer"/>
      <w:jc w:val="left"/>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1" w:rsidRDefault="00DB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9CF" w:rsidRDefault="006219CF">
      <w:r>
        <w:separator/>
      </w:r>
    </w:p>
  </w:footnote>
  <w:footnote w:type="continuationSeparator" w:id="0">
    <w:p w:rsidR="006219CF" w:rsidRDefault="0062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1" w:rsidRDefault="00DB7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1" w:rsidRDefault="00DB7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1" w:rsidRDefault="00DB7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5217"/>
    <w:multiLevelType w:val="hybridMultilevel"/>
    <w:tmpl w:val="27926B24"/>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641426B3"/>
    <w:multiLevelType w:val="hybridMultilevel"/>
    <w:tmpl w:val="AC9A32DC"/>
    <w:lvl w:ilvl="0" w:tplc="66EA77B4">
      <w:numFmt w:val="bullet"/>
      <w:lvlText w:val=""/>
      <w:lvlJc w:val="left"/>
      <w:pPr>
        <w:ind w:left="1636" w:hanging="360"/>
      </w:pPr>
      <w:rPr>
        <w:rFonts w:ascii="Arial" w:eastAsia="Times New Roman"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nsid w:val="78967486"/>
    <w:multiLevelType w:val="hybridMultilevel"/>
    <w:tmpl w:val="2320C3D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nsid w:val="7C92527F"/>
    <w:multiLevelType w:val="hybridMultilevel"/>
    <w:tmpl w:val="35AA1B1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2359F"/>
    <w:rsid w:val="000265C0"/>
    <w:rsid w:val="00026D6F"/>
    <w:rsid w:val="00042409"/>
    <w:rsid w:val="000431C7"/>
    <w:rsid w:val="00045A87"/>
    <w:rsid w:val="00045B5E"/>
    <w:rsid w:val="000831F3"/>
    <w:rsid w:val="000A37DC"/>
    <w:rsid w:val="000B589C"/>
    <w:rsid w:val="000D1B8E"/>
    <w:rsid w:val="000E041F"/>
    <w:rsid w:val="000E79A5"/>
    <w:rsid w:val="001072EC"/>
    <w:rsid w:val="001A713C"/>
    <w:rsid w:val="001D5FB1"/>
    <w:rsid w:val="001E04F9"/>
    <w:rsid w:val="001E10FE"/>
    <w:rsid w:val="001F4D1C"/>
    <w:rsid w:val="001F59B8"/>
    <w:rsid w:val="002059D1"/>
    <w:rsid w:val="00211034"/>
    <w:rsid w:val="00227303"/>
    <w:rsid w:val="00251D39"/>
    <w:rsid w:val="0026177D"/>
    <w:rsid w:val="00273D71"/>
    <w:rsid w:val="002746C0"/>
    <w:rsid w:val="002765A4"/>
    <w:rsid w:val="00291D26"/>
    <w:rsid w:val="002B64A6"/>
    <w:rsid w:val="002C4ED0"/>
    <w:rsid w:val="002E6534"/>
    <w:rsid w:val="002F1D43"/>
    <w:rsid w:val="002F2462"/>
    <w:rsid w:val="00343F7F"/>
    <w:rsid w:val="00346BFB"/>
    <w:rsid w:val="003606AA"/>
    <w:rsid w:val="00377EC2"/>
    <w:rsid w:val="00382E35"/>
    <w:rsid w:val="003908AA"/>
    <w:rsid w:val="00391CC8"/>
    <w:rsid w:val="003B6D8B"/>
    <w:rsid w:val="003C1CE6"/>
    <w:rsid w:val="003C25D5"/>
    <w:rsid w:val="003C26EA"/>
    <w:rsid w:val="003C6509"/>
    <w:rsid w:val="003C6FA8"/>
    <w:rsid w:val="003D5820"/>
    <w:rsid w:val="003F5EF2"/>
    <w:rsid w:val="003F6869"/>
    <w:rsid w:val="00410CEF"/>
    <w:rsid w:val="00411D11"/>
    <w:rsid w:val="00413A73"/>
    <w:rsid w:val="00416223"/>
    <w:rsid w:val="004379C2"/>
    <w:rsid w:val="00451341"/>
    <w:rsid w:val="00480EC6"/>
    <w:rsid w:val="004851D1"/>
    <w:rsid w:val="00490883"/>
    <w:rsid w:val="0049419B"/>
    <w:rsid w:val="004952C6"/>
    <w:rsid w:val="004A1403"/>
    <w:rsid w:val="004A73CB"/>
    <w:rsid w:val="004E5506"/>
    <w:rsid w:val="005445FF"/>
    <w:rsid w:val="00571B48"/>
    <w:rsid w:val="00591C0C"/>
    <w:rsid w:val="005957B3"/>
    <w:rsid w:val="005B4547"/>
    <w:rsid w:val="005C14EF"/>
    <w:rsid w:val="005C2F1D"/>
    <w:rsid w:val="005D22F4"/>
    <w:rsid w:val="005E5CA5"/>
    <w:rsid w:val="005F58E8"/>
    <w:rsid w:val="005F78E0"/>
    <w:rsid w:val="0060054F"/>
    <w:rsid w:val="006219CF"/>
    <w:rsid w:val="006226A0"/>
    <w:rsid w:val="00630F87"/>
    <w:rsid w:val="00634FCD"/>
    <w:rsid w:val="00641F9F"/>
    <w:rsid w:val="00661DB5"/>
    <w:rsid w:val="00665F12"/>
    <w:rsid w:val="00715C2D"/>
    <w:rsid w:val="00735DB1"/>
    <w:rsid w:val="007442BC"/>
    <w:rsid w:val="00747B62"/>
    <w:rsid w:val="007942BA"/>
    <w:rsid w:val="00794832"/>
    <w:rsid w:val="007B7DC1"/>
    <w:rsid w:val="00803DAD"/>
    <w:rsid w:val="0081610F"/>
    <w:rsid w:val="00825CBF"/>
    <w:rsid w:val="0083173F"/>
    <w:rsid w:val="008372C3"/>
    <w:rsid w:val="00874DCD"/>
    <w:rsid w:val="008B7B5A"/>
    <w:rsid w:val="008C1408"/>
    <w:rsid w:val="00902EBC"/>
    <w:rsid w:val="00903653"/>
    <w:rsid w:val="00916209"/>
    <w:rsid w:val="00956B1B"/>
    <w:rsid w:val="009608DE"/>
    <w:rsid w:val="00996203"/>
    <w:rsid w:val="009A6284"/>
    <w:rsid w:val="009B4736"/>
    <w:rsid w:val="009B72B4"/>
    <w:rsid w:val="00A03700"/>
    <w:rsid w:val="00A20E68"/>
    <w:rsid w:val="00A275DA"/>
    <w:rsid w:val="00A366F5"/>
    <w:rsid w:val="00A42F22"/>
    <w:rsid w:val="00A44F28"/>
    <w:rsid w:val="00A6203C"/>
    <w:rsid w:val="00B10EAC"/>
    <w:rsid w:val="00B247FB"/>
    <w:rsid w:val="00B339FE"/>
    <w:rsid w:val="00B5043F"/>
    <w:rsid w:val="00B84728"/>
    <w:rsid w:val="00BB39B1"/>
    <w:rsid w:val="00BD1EA2"/>
    <w:rsid w:val="00BD3B08"/>
    <w:rsid w:val="00BD4A5D"/>
    <w:rsid w:val="00BF34FA"/>
    <w:rsid w:val="00BF6953"/>
    <w:rsid w:val="00BF76C9"/>
    <w:rsid w:val="00C23FCC"/>
    <w:rsid w:val="00C359F2"/>
    <w:rsid w:val="00C70C88"/>
    <w:rsid w:val="00C84446"/>
    <w:rsid w:val="00C92EE7"/>
    <w:rsid w:val="00CA61FF"/>
    <w:rsid w:val="00CB4880"/>
    <w:rsid w:val="00CC6183"/>
    <w:rsid w:val="00CD5859"/>
    <w:rsid w:val="00CF0C73"/>
    <w:rsid w:val="00CF6B4C"/>
    <w:rsid w:val="00D1265C"/>
    <w:rsid w:val="00D16937"/>
    <w:rsid w:val="00D34E3C"/>
    <w:rsid w:val="00D7229A"/>
    <w:rsid w:val="00D956C8"/>
    <w:rsid w:val="00D97D1F"/>
    <w:rsid w:val="00DA189E"/>
    <w:rsid w:val="00DB28EC"/>
    <w:rsid w:val="00DB7C71"/>
    <w:rsid w:val="00DE754C"/>
    <w:rsid w:val="00E05898"/>
    <w:rsid w:val="00E06557"/>
    <w:rsid w:val="00E15247"/>
    <w:rsid w:val="00E51157"/>
    <w:rsid w:val="00E6258F"/>
    <w:rsid w:val="00E701FC"/>
    <w:rsid w:val="00E7205B"/>
    <w:rsid w:val="00E76D45"/>
    <w:rsid w:val="00EA6863"/>
    <w:rsid w:val="00EC5556"/>
    <w:rsid w:val="00ED37B8"/>
    <w:rsid w:val="00EF02EE"/>
    <w:rsid w:val="00EF7564"/>
    <w:rsid w:val="00F07D86"/>
    <w:rsid w:val="00F162A8"/>
    <w:rsid w:val="00F85B26"/>
    <w:rsid w:val="00F972C5"/>
    <w:rsid w:val="00FA0C1C"/>
    <w:rsid w:val="00FA2E76"/>
    <w:rsid w:val="00FB0E61"/>
    <w:rsid w:val="00FB6A46"/>
    <w:rsid w:val="00FC3D9E"/>
    <w:rsid w:val="00FD3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Default">
    <w:name w:val="Default"/>
    <w:rsid w:val="00F972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61FF"/>
    <w:pPr>
      <w:ind w:left="720"/>
      <w:contextualSpacing/>
    </w:pPr>
  </w:style>
  <w:style w:type="paragraph" w:styleId="Revision">
    <w:name w:val="Revision"/>
    <w:hidden/>
    <w:uiPriority w:val="99"/>
    <w:semiHidden/>
    <w:rsid w:val="00346BFB"/>
    <w:rPr>
      <w:rFonts w:ascii="Arial" w:hAnsi="Arial"/>
      <w:sz w:val="22"/>
    </w:rPr>
  </w:style>
  <w:style w:type="character" w:styleId="CommentReference">
    <w:name w:val="annotation reference"/>
    <w:basedOn w:val="DefaultParagraphFont"/>
    <w:rsid w:val="002746C0"/>
    <w:rPr>
      <w:sz w:val="16"/>
      <w:szCs w:val="16"/>
    </w:rPr>
  </w:style>
  <w:style w:type="paragraph" w:styleId="CommentText">
    <w:name w:val="annotation text"/>
    <w:basedOn w:val="Normal"/>
    <w:link w:val="CommentTextChar"/>
    <w:rsid w:val="002746C0"/>
    <w:rPr>
      <w:sz w:val="20"/>
    </w:rPr>
  </w:style>
  <w:style w:type="character" w:customStyle="1" w:styleId="CommentTextChar">
    <w:name w:val="Comment Text Char"/>
    <w:basedOn w:val="DefaultParagraphFont"/>
    <w:link w:val="CommentText"/>
    <w:rsid w:val="002746C0"/>
    <w:rPr>
      <w:rFonts w:ascii="Arial" w:hAnsi="Arial"/>
    </w:rPr>
  </w:style>
  <w:style w:type="paragraph" w:styleId="CommentSubject">
    <w:name w:val="annotation subject"/>
    <w:basedOn w:val="CommentText"/>
    <w:next w:val="CommentText"/>
    <w:link w:val="CommentSubjectChar"/>
    <w:rsid w:val="002746C0"/>
    <w:rPr>
      <w:b/>
      <w:bCs/>
    </w:rPr>
  </w:style>
  <w:style w:type="character" w:customStyle="1" w:styleId="CommentSubjectChar">
    <w:name w:val="Comment Subject Char"/>
    <w:basedOn w:val="CommentTextChar"/>
    <w:link w:val="CommentSubject"/>
    <w:rsid w:val="002746C0"/>
    <w:rPr>
      <w:rFonts w:ascii="Arial" w:hAnsi="Arial"/>
      <w:b/>
      <w:bCs/>
    </w:rPr>
  </w:style>
  <w:style w:type="character" w:customStyle="1" w:styleId="FooterChar">
    <w:name w:val="Footer Char"/>
    <w:basedOn w:val="DefaultParagraphFont"/>
    <w:link w:val="Footer"/>
    <w:uiPriority w:val="99"/>
    <w:rsid w:val="00DB7C7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Default">
    <w:name w:val="Default"/>
    <w:rsid w:val="00F972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61FF"/>
    <w:pPr>
      <w:ind w:left="720"/>
      <w:contextualSpacing/>
    </w:pPr>
  </w:style>
  <w:style w:type="paragraph" w:styleId="Revision">
    <w:name w:val="Revision"/>
    <w:hidden/>
    <w:uiPriority w:val="99"/>
    <w:semiHidden/>
    <w:rsid w:val="00346BFB"/>
    <w:rPr>
      <w:rFonts w:ascii="Arial" w:hAnsi="Arial"/>
      <w:sz w:val="22"/>
    </w:rPr>
  </w:style>
  <w:style w:type="character" w:styleId="CommentReference">
    <w:name w:val="annotation reference"/>
    <w:basedOn w:val="DefaultParagraphFont"/>
    <w:rsid w:val="002746C0"/>
    <w:rPr>
      <w:sz w:val="16"/>
      <w:szCs w:val="16"/>
    </w:rPr>
  </w:style>
  <w:style w:type="paragraph" w:styleId="CommentText">
    <w:name w:val="annotation text"/>
    <w:basedOn w:val="Normal"/>
    <w:link w:val="CommentTextChar"/>
    <w:rsid w:val="002746C0"/>
    <w:rPr>
      <w:sz w:val="20"/>
    </w:rPr>
  </w:style>
  <w:style w:type="character" w:customStyle="1" w:styleId="CommentTextChar">
    <w:name w:val="Comment Text Char"/>
    <w:basedOn w:val="DefaultParagraphFont"/>
    <w:link w:val="CommentText"/>
    <w:rsid w:val="002746C0"/>
    <w:rPr>
      <w:rFonts w:ascii="Arial" w:hAnsi="Arial"/>
    </w:rPr>
  </w:style>
  <w:style w:type="paragraph" w:styleId="CommentSubject">
    <w:name w:val="annotation subject"/>
    <w:basedOn w:val="CommentText"/>
    <w:next w:val="CommentText"/>
    <w:link w:val="CommentSubjectChar"/>
    <w:rsid w:val="002746C0"/>
    <w:rPr>
      <w:b/>
      <w:bCs/>
    </w:rPr>
  </w:style>
  <w:style w:type="character" w:customStyle="1" w:styleId="CommentSubjectChar">
    <w:name w:val="Comment Subject Char"/>
    <w:basedOn w:val="CommentTextChar"/>
    <w:link w:val="CommentSubject"/>
    <w:rsid w:val="002746C0"/>
    <w:rPr>
      <w:rFonts w:ascii="Arial" w:hAnsi="Arial"/>
      <w:b/>
      <w:bCs/>
    </w:rPr>
  </w:style>
  <w:style w:type="character" w:customStyle="1" w:styleId="FooterChar">
    <w:name w:val="Footer Char"/>
    <w:basedOn w:val="DefaultParagraphFont"/>
    <w:link w:val="Footer"/>
    <w:uiPriority w:val="99"/>
    <w:rsid w:val="00DB7C7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4795">
      <w:bodyDiv w:val="1"/>
      <w:marLeft w:val="0"/>
      <w:marRight w:val="0"/>
      <w:marTop w:val="0"/>
      <w:marBottom w:val="0"/>
      <w:divBdr>
        <w:top w:val="none" w:sz="0" w:space="0" w:color="auto"/>
        <w:left w:val="none" w:sz="0" w:space="0" w:color="auto"/>
        <w:bottom w:val="none" w:sz="0" w:space="0" w:color="auto"/>
        <w:right w:val="none" w:sz="0" w:space="0" w:color="auto"/>
      </w:divBdr>
    </w:div>
    <w:div w:id="1270431421">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4CDE-5F40-403F-B687-CFE55FA2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Template>
  <TotalTime>7</TotalTime>
  <Pages>3</Pages>
  <Words>894</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5737</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Sarah Haythorpe</cp:lastModifiedBy>
  <cp:revision>7</cp:revision>
  <cp:lastPrinted>2017-06-02T08:34:00Z</cp:lastPrinted>
  <dcterms:created xsi:type="dcterms:W3CDTF">2017-05-31T08:38:00Z</dcterms:created>
  <dcterms:modified xsi:type="dcterms:W3CDTF">2017-06-02T08:34:00Z</dcterms:modified>
</cp:coreProperties>
</file>