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4C" w:rsidRDefault="006A7D78" w:rsidP="00DE754C">
      <w:pPr>
        <w:jc w:val="center"/>
        <w:rPr>
          <w:b/>
        </w:rPr>
      </w:pPr>
      <w:r>
        <w:rPr>
          <w:b/>
        </w:rPr>
        <w:t>R</w:t>
      </w:r>
      <w:r w:rsidR="00DE754C">
        <w:rPr>
          <w:b/>
        </w:rPr>
        <w:t>EGULATORY SERVICES COMMITTEE</w:t>
      </w:r>
    </w:p>
    <w:p w:rsidR="00DE754C" w:rsidRDefault="00DE754C">
      <w:pPr>
        <w:jc w:val="left"/>
        <w:rPr>
          <w:b/>
        </w:rPr>
      </w:pPr>
    </w:p>
    <w:p w:rsidR="00BF34FA" w:rsidRDefault="00BF34FA">
      <w:pPr>
        <w:jc w:val="center"/>
        <w:rPr>
          <w:b/>
          <w:i/>
        </w:rPr>
      </w:pP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sidR="00874D67">
        <w:rPr>
          <w:b/>
        </w:rPr>
        <w:t>6 DECEMBER</w:t>
      </w:r>
      <w:r w:rsidR="004A000B" w:rsidRPr="004A000B">
        <w:rPr>
          <w:b/>
        </w:rPr>
        <w:t xml:space="preserve"> 2017</w:t>
      </w:r>
    </w:p>
    <w:p w:rsidR="00BF34FA" w:rsidRDefault="004A000B" w:rsidP="00834CF1">
      <w:pPr>
        <w:tabs>
          <w:tab w:val="clear" w:pos="1980"/>
          <w:tab w:val="clear" w:pos="2700"/>
          <w:tab w:val="clear" w:pos="3420"/>
          <w:tab w:val="left" w:pos="5040"/>
        </w:tabs>
        <w:jc w:val="left"/>
      </w:pPr>
      <w:r>
        <w:tab/>
      </w:r>
      <w:r>
        <w:tab/>
      </w:r>
    </w:p>
    <w:p w:rsidR="00BF34FA" w:rsidRDefault="00BF34FA">
      <w:pPr>
        <w:jc w:val="center"/>
        <w:rPr>
          <w:b/>
        </w:rPr>
      </w:pPr>
      <w:r>
        <w:rPr>
          <w:b/>
        </w:rPr>
        <w:t xml:space="preserve">PART </w:t>
      </w:r>
      <w:r>
        <w:rPr>
          <w:b/>
        </w:rPr>
        <w:fldChar w:fldCharType="begin"/>
      </w:r>
      <w:r>
        <w:rPr>
          <w:b/>
        </w:rPr>
        <w:instrText xml:space="preserve">  </w:instrText>
      </w:r>
      <w:r>
        <w:rPr>
          <w:b/>
        </w:rPr>
        <w:fldChar w:fldCharType="end"/>
      </w:r>
      <w:r>
        <w:rPr>
          <w:b/>
        </w:rPr>
        <w:t xml:space="preserve">I - </w:t>
      </w:r>
      <w:r>
        <w:rPr>
          <w:b/>
        </w:rPr>
        <w:fldChar w:fldCharType="begin"/>
      </w:r>
      <w:r>
        <w:rPr>
          <w:b/>
        </w:rPr>
        <w:instrText xml:space="preserve">  </w:instrText>
      </w:r>
      <w:r>
        <w:rPr>
          <w:b/>
        </w:rPr>
        <w:fldChar w:fldCharType="end"/>
      </w:r>
      <w:r>
        <w:rPr>
          <w:b/>
        </w:rPr>
        <w:t xml:space="preserve"> DELEGATED </w:t>
      </w:r>
    </w:p>
    <w:p w:rsidR="00F72010" w:rsidRDefault="00F72010">
      <w:pPr>
        <w:jc w:val="center"/>
        <w:rPr>
          <w:b/>
        </w:rPr>
      </w:pPr>
    </w:p>
    <w:p w:rsidR="00BF34FA" w:rsidRPr="002353AC" w:rsidRDefault="00011FF8">
      <w:pPr>
        <w:keepNext/>
        <w:ind w:left="1267" w:hanging="1267"/>
        <w:rPr>
          <w:b/>
          <w:color w:val="008000"/>
        </w:rPr>
      </w:pPr>
      <w:r>
        <w:rPr>
          <w:b/>
        </w:rPr>
        <w:t>5.</w:t>
      </w:r>
      <w:r w:rsidR="00BF34FA">
        <w:rPr>
          <w:b/>
        </w:rPr>
        <w:tab/>
      </w:r>
      <w:r w:rsidR="00BF34FA" w:rsidRPr="00064882">
        <w:rPr>
          <w:b/>
        </w:rPr>
        <w:fldChar w:fldCharType="begin"/>
      </w:r>
      <w:r w:rsidR="00BF34FA" w:rsidRPr="00064882">
        <w:rPr>
          <w:b/>
        </w:rPr>
        <w:instrText xml:space="preserve">  </w:instrText>
      </w:r>
      <w:r w:rsidR="00BF34FA" w:rsidRPr="00064882">
        <w:rPr>
          <w:b/>
        </w:rPr>
        <w:fldChar w:fldCharType="end"/>
      </w:r>
      <w:r w:rsidR="001102D2" w:rsidRPr="00064882">
        <w:rPr>
          <w:b/>
        </w:rPr>
        <w:t>REQUEST TO</w:t>
      </w:r>
      <w:r w:rsidR="001102D2" w:rsidRPr="002353AC">
        <w:rPr>
          <w:b/>
        </w:rPr>
        <w:t xml:space="preserve"> AMEND THE</w:t>
      </w:r>
      <w:r w:rsidR="004A000B" w:rsidRPr="002353AC">
        <w:rPr>
          <w:b/>
        </w:rPr>
        <w:t xml:space="preserve"> STANDARD CONDITIONS </w:t>
      </w:r>
      <w:r w:rsidR="001102D2" w:rsidRPr="002353AC">
        <w:rPr>
          <w:b/>
        </w:rPr>
        <w:t>OF</w:t>
      </w:r>
      <w:r w:rsidR="004A000B" w:rsidRPr="002353AC">
        <w:rPr>
          <w:b/>
        </w:rPr>
        <w:t xml:space="preserve"> STREET TRADING CONSENTS.</w:t>
      </w:r>
    </w:p>
    <w:p w:rsidR="00BF34FA" w:rsidRDefault="00BF34FA">
      <w:pPr>
        <w:keepNext/>
        <w:ind w:left="1267" w:hanging="1267"/>
        <w:rPr>
          <w:b/>
          <w:i/>
          <w:color w:val="008000"/>
        </w:rPr>
      </w:pPr>
      <w:r>
        <w:rPr>
          <w:b/>
        </w:rPr>
        <w:tab/>
      </w:r>
      <w:r>
        <w:t xml:space="preserve"> (DCES</w:t>
      </w:r>
      <w:r w:rsidR="001102D2">
        <w:t>)</w:t>
      </w:r>
    </w:p>
    <w:p w:rsidR="00BF34FA" w:rsidRDefault="00BF34FA" w:rsidP="009D5663">
      <w:pPr>
        <w:keepNext/>
        <w:ind w:left="1267" w:hanging="1267"/>
      </w:pPr>
      <w:r>
        <w:rPr>
          <w:sz w:val="24"/>
        </w:rPr>
        <w:fldChar w:fldCharType="begin"/>
      </w:r>
      <w:r>
        <w:rPr>
          <w:sz w:val="24"/>
        </w:rPr>
        <w:instrText xml:space="preserve">  </w:instrText>
      </w:r>
      <w:r>
        <w:rPr>
          <w:sz w:val="24"/>
        </w:rPr>
        <w:fldChar w:fldCharType="end"/>
      </w:r>
      <w:r>
        <w:rPr>
          <w:sz w:val="24"/>
        </w:rPr>
        <w:tab/>
      </w:r>
    </w:p>
    <w:p w:rsidR="00BF34FA" w:rsidRDefault="00BF34FA">
      <w:pPr>
        <w:keepNext/>
        <w:ind w:left="1267" w:hanging="1267"/>
      </w:pPr>
      <w:r>
        <w:t>1.</w:t>
      </w:r>
      <w:r>
        <w:tab/>
      </w:r>
      <w:r>
        <w:rPr>
          <w:b/>
        </w:rPr>
        <w:t>Summary</w:t>
      </w:r>
    </w:p>
    <w:p w:rsidR="00BF34FA" w:rsidRDefault="00BF34FA">
      <w:pPr>
        <w:keepNext/>
        <w:ind w:left="1267" w:hanging="1267"/>
      </w:pPr>
    </w:p>
    <w:p w:rsidR="00BF34FA" w:rsidRDefault="00BF34FA">
      <w:pPr>
        <w:ind w:left="1267" w:hanging="1267"/>
      </w:pPr>
      <w:r>
        <w:t>1.1</w:t>
      </w:r>
      <w:r>
        <w:tab/>
      </w:r>
      <w:r w:rsidR="004A5104">
        <w:t>Following the Regulatory Services Committee of 8 March 2017</w:t>
      </w:r>
      <w:r w:rsidR="00F92260">
        <w:t xml:space="preserve"> and 14</w:t>
      </w:r>
      <w:bookmarkStart w:id="0" w:name="_GoBack"/>
      <w:bookmarkEnd w:id="0"/>
      <w:r w:rsidR="00F92260">
        <w:t xml:space="preserve"> June 2017</w:t>
      </w:r>
      <w:r w:rsidR="004A5104">
        <w:t xml:space="preserve"> where </w:t>
      </w:r>
      <w:r>
        <w:fldChar w:fldCharType="begin"/>
      </w:r>
      <w:r>
        <w:instrText xml:space="preserve">  </w:instrText>
      </w:r>
      <w:r>
        <w:fldChar w:fldCharType="end"/>
      </w:r>
      <w:r w:rsidR="004A5104">
        <w:t>t</w:t>
      </w:r>
      <w:r w:rsidR="004A000B">
        <w:t xml:space="preserve">he </w:t>
      </w:r>
      <w:r w:rsidR="00064882">
        <w:t>L</w:t>
      </w:r>
      <w:r w:rsidR="004A000B">
        <w:t xml:space="preserve">icensing </w:t>
      </w:r>
      <w:r w:rsidR="00064882">
        <w:t>t</w:t>
      </w:r>
      <w:r w:rsidR="001102D2">
        <w:t>eam</w:t>
      </w:r>
      <w:r w:rsidR="004710F2">
        <w:t xml:space="preserve"> reported that they</w:t>
      </w:r>
      <w:r w:rsidR="001102D2">
        <w:t xml:space="preserve"> </w:t>
      </w:r>
      <w:r w:rsidR="004A5104">
        <w:t>had</w:t>
      </w:r>
      <w:r w:rsidR="004A000B">
        <w:t xml:space="preserve"> received a request from </w:t>
      </w:r>
      <w:r w:rsidR="009D5663">
        <w:t>C</w:t>
      </w:r>
      <w:r w:rsidR="004A000B">
        <w:t>ouncillors to amend the standard conditions of Street Trading Consents issued by Three Rivers District Council</w:t>
      </w:r>
      <w:r w:rsidR="00A87198">
        <w:t>,</w:t>
      </w:r>
      <w:r w:rsidR="004710F2">
        <w:t xml:space="preserve"> </w:t>
      </w:r>
      <w:r w:rsidR="00F92260">
        <w:t>the proposal has been consulted upon.</w:t>
      </w:r>
    </w:p>
    <w:p w:rsidR="00BF34FA" w:rsidRDefault="00BF34FA">
      <w:pPr>
        <w:ind w:left="1267" w:hanging="1267"/>
      </w:pPr>
    </w:p>
    <w:p w:rsidR="00BF34FA" w:rsidRDefault="00BF34FA">
      <w:pPr>
        <w:keepNext/>
        <w:ind w:left="1267" w:hanging="1267"/>
        <w:rPr>
          <w:b/>
        </w:rPr>
      </w:pPr>
      <w:r>
        <w:t>2.</w:t>
      </w:r>
      <w:r>
        <w:tab/>
      </w:r>
      <w:r>
        <w:rPr>
          <w:b/>
        </w:rPr>
        <w:t>Details</w:t>
      </w:r>
    </w:p>
    <w:p w:rsidR="00BF34FA" w:rsidRDefault="00BF34FA">
      <w:pPr>
        <w:keepNext/>
        <w:ind w:left="1267" w:hanging="1267"/>
        <w:rPr>
          <w:b/>
          <w:u w:val="single"/>
        </w:rPr>
      </w:pPr>
    </w:p>
    <w:p w:rsidR="004A000B" w:rsidRDefault="00BF34FA" w:rsidP="00640C05">
      <w:pPr>
        <w:ind w:left="1267" w:hanging="1267"/>
      </w:pPr>
      <w:r>
        <w:t>2.1</w:t>
      </w:r>
      <w:r>
        <w:tab/>
      </w:r>
      <w:r>
        <w:fldChar w:fldCharType="begin"/>
      </w:r>
      <w:r>
        <w:instrText xml:space="preserve">  </w:instrText>
      </w:r>
      <w:r>
        <w:fldChar w:fldCharType="end"/>
      </w:r>
      <w:r w:rsidR="004A000B">
        <w:t>Three Rivers District Council issue Street Trading Consents that allow applicants to trade on all consent streets within the district.</w:t>
      </w:r>
      <w:r w:rsidR="0059275D">
        <w:t xml:space="preserve"> There are currently 11 Street Trading Consents of which 7 are for mobile food traders.</w:t>
      </w:r>
    </w:p>
    <w:p w:rsidR="004A000B" w:rsidRDefault="004A000B" w:rsidP="00640C05">
      <w:pPr>
        <w:ind w:left="1267" w:firstLine="9"/>
      </w:pPr>
    </w:p>
    <w:p w:rsidR="001102D2" w:rsidRDefault="00064882" w:rsidP="002353AC">
      <w:pPr>
        <w:ind w:left="1260" w:hanging="1260"/>
      </w:pPr>
      <w:r>
        <w:t>2.2</w:t>
      </w:r>
      <w:r>
        <w:tab/>
      </w:r>
      <w:r w:rsidR="00AB735A">
        <w:t xml:space="preserve">The </w:t>
      </w:r>
      <w:r>
        <w:t>L</w:t>
      </w:r>
      <w:r w:rsidR="00AB735A">
        <w:t>icensing team ha</w:t>
      </w:r>
      <w:r w:rsidR="00F92260">
        <w:t>d</w:t>
      </w:r>
      <w:r w:rsidR="004A000B">
        <w:t xml:space="preserve"> received request</w:t>
      </w:r>
      <w:r w:rsidR="001102D2">
        <w:t>s</w:t>
      </w:r>
      <w:r w:rsidR="004A000B">
        <w:t xml:space="preserve"> from Councillor</w:t>
      </w:r>
      <w:r>
        <w:t>s</w:t>
      </w:r>
      <w:r w:rsidR="00AB735A">
        <w:t xml:space="preserve"> to amend the standard conditions to Street Trading Consents</w:t>
      </w:r>
      <w:r w:rsidR="004F080D">
        <w:t xml:space="preserve"> </w:t>
      </w:r>
      <w:r w:rsidR="005519CE">
        <w:t>applicable</w:t>
      </w:r>
      <w:r w:rsidR="004F080D">
        <w:t xml:space="preserve"> to </w:t>
      </w:r>
      <w:r w:rsidR="00EC7908">
        <w:t xml:space="preserve">mobile </w:t>
      </w:r>
      <w:r w:rsidR="004F080D">
        <w:t>food vendors</w:t>
      </w:r>
      <w:r>
        <w:t>.</w:t>
      </w:r>
    </w:p>
    <w:p w:rsidR="001102D2" w:rsidRDefault="001102D2" w:rsidP="00640C05">
      <w:pPr>
        <w:ind w:left="1267" w:firstLine="9"/>
      </w:pPr>
    </w:p>
    <w:p w:rsidR="00BF34FA" w:rsidRDefault="00064882" w:rsidP="00C856E3">
      <w:pPr>
        <w:pStyle w:val="PlainText"/>
        <w:ind w:left="1260" w:hanging="1260"/>
        <w:jc w:val="both"/>
        <w:rPr>
          <w:rFonts w:cs="Arial"/>
        </w:rPr>
      </w:pPr>
      <w:r>
        <w:rPr>
          <w:rFonts w:ascii="Arial" w:hAnsi="Arial" w:cs="Arial"/>
        </w:rPr>
        <w:t>2.3</w:t>
      </w:r>
      <w:r>
        <w:rPr>
          <w:rFonts w:ascii="Arial" w:hAnsi="Arial" w:cs="Arial"/>
        </w:rPr>
        <w:tab/>
      </w:r>
      <w:r w:rsidRPr="00421E32">
        <w:rPr>
          <w:rFonts w:ascii="Arial" w:hAnsi="Arial" w:cs="Arial"/>
        </w:rPr>
        <w:t>Councillors ha</w:t>
      </w:r>
      <w:r w:rsidR="00F92260">
        <w:rPr>
          <w:rFonts w:ascii="Arial" w:hAnsi="Arial" w:cs="Arial"/>
        </w:rPr>
        <w:t>d</w:t>
      </w:r>
      <w:r w:rsidRPr="00421E32">
        <w:rPr>
          <w:rFonts w:ascii="Arial" w:hAnsi="Arial" w:cs="Arial"/>
        </w:rPr>
        <w:t xml:space="preserve"> requested these additional conditions are </w:t>
      </w:r>
      <w:r w:rsidR="00A87198">
        <w:rPr>
          <w:rFonts w:ascii="Arial" w:hAnsi="Arial" w:cs="Arial"/>
        </w:rPr>
        <w:t>added</w:t>
      </w:r>
      <w:r w:rsidR="00A87198" w:rsidRPr="00421E32">
        <w:rPr>
          <w:rFonts w:ascii="Arial" w:hAnsi="Arial" w:cs="Arial"/>
        </w:rPr>
        <w:t xml:space="preserve"> </w:t>
      </w:r>
      <w:r w:rsidR="004A0391">
        <w:rPr>
          <w:rFonts w:ascii="Arial" w:hAnsi="Arial" w:cs="Arial"/>
        </w:rPr>
        <w:t>to the standard conditions.</w:t>
      </w:r>
    </w:p>
    <w:p w:rsidR="004F080D" w:rsidRDefault="004F080D" w:rsidP="00A75754">
      <w:pPr>
        <w:ind w:left="1267" w:firstLine="9"/>
        <w:rPr>
          <w:rFonts w:cs="Arial"/>
        </w:rPr>
      </w:pPr>
    </w:p>
    <w:p w:rsidR="004F080D" w:rsidRDefault="006A7D78" w:rsidP="00BC4DB0">
      <w:pPr>
        <w:ind w:left="1260" w:hanging="1260"/>
      </w:pPr>
      <w:r>
        <w:rPr>
          <w:rFonts w:cs="Arial"/>
        </w:rPr>
        <w:t>2.4</w:t>
      </w:r>
      <w:r w:rsidR="00064882">
        <w:rPr>
          <w:rFonts w:cs="Arial"/>
        </w:rPr>
        <w:tab/>
      </w:r>
      <w:r w:rsidR="004F080D">
        <w:rPr>
          <w:rFonts w:cs="Arial"/>
        </w:rPr>
        <w:t xml:space="preserve">The </w:t>
      </w:r>
      <w:r w:rsidR="00640C05">
        <w:rPr>
          <w:rFonts w:cs="Arial"/>
        </w:rPr>
        <w:t xml:space="preserve">reason for this request </w:t>
      </w:r>
      <w:r w:rsidR="005519CE">
        <w:rPr>
          <w:rFonts w:cs="Arial"/>
        </w:rPr>
        <w:t>is</w:t>
      </w:r>
      <w:r w:rsidR="00EC7908">
        <w:rPr>
          <w:rFonts w:cs="Arial"/>
        </w:rPr>
        <w:t xml:space="preserve"> </w:t>
      </w:r>
      <w:r w:rsidR="005519CE">
        <w:rPr>
          <w:rFonts w:cs="Arial"/>
        </w:rPr>
        <w:t xml:space="preserve">to </w:t>
      </w:r>
      <w:r w:rsidR="00640C05">
        <w:rPr>
          <w:rFonts w:cs="Arial"/>
        </w:rPr>
        <w:t xml:space="preserve">the </w:t>
      </w:r>
      <w:r w:rsidR="005519CE">
        <w:rPr>
          <w:rFonts w:cs="Arial"/>
        </w:rPr>
        <w:t xml:space="preserve">potential </w:t>
      </w:r>
      <w:r w:rsidR="00640C05">
        <w:rPr>
          <w:rFonts w:cs="Arial"/>
        </w:rPr>
        <w:t xml:space="preserve">impact from mobile vendors </w:t>
      </w:r>
      <w:r w:rsidR="005519CE">
        <w:rPr>
          <w:rFonts w:cs="Arial"/>
        </w:rPr>
        <w:t>on</w:t>
      </w:r>
      <w:r w:rsidR="004F080D">
        <w:rPr>
          <w:rFonts w:cs="Arial"/>
        </w:rPr>
        <w:t xml:space="preserve"> </w:t>
      </w:r>
      <w:r w:rsidR="00064882">
        <w:rPr>
          <w:rFonts w:cs="Arial"/>
        </w:rPr>
        <w:t>p</w:t>
      </w:r>
      <w:r w:rsidR="004F080D">
        <w:rPr>
          <w:rFonts w:cs="Arial"/>
        </w:rPr>
        <w:t xml:space="preserve">ublic </w:t>
      </w:r>
      <w:r w:rsidR="00064882">
        <w:rPr>
          <w:rFonts w:cs="Arial"/>
        </w:rPr>
        <w:t>s</w:t>
      </w:r>
      <w:r w:rsidR="004F080D">
        <w:rPr>
          <w:rFonts w:cs="Arial"/>
        </w:rPr>
        <w:t xml:space="preserve">afety and </w:t>
      </w:r>
      <w:r w:rsidR="00064882">
        <w:rPr>
          <w:rFonts w:cs="Arial"/>
        </w:rPr>
        <w:t>p</w:t>
      </w:r>
      <w:r w:rsidR="004F080D">
        <w:rPr>
          <w:rFonts w:cs="Arial"/>
        </w:rPr>
        <w:t xml:space="preserve">ublic </w:t>
      </w:r>
      <w:r w:rsidR="00064882">
        <w:rPr>
          <w:rFonts w:cs="Arial"/>
        </w:rPr>
        <w:t>h</w:t>
      </w:r>
      <w:r w:rsidR="004F080D">
        <w:rPr>
          <w:rFonts w:cs="Arial"/>
        </w:rPr>
        <w:t>ealth</w:t>
      </w:r>
      <w:r w:rsidR="00DB542E">
        <w:rPr>
          <w:rFonts w:cs="Arial"/>
        </w:rPr>
        <w:t xml:space="preserve">. </w:t>
      </w:r>
      <w:r w:rsidR="004F080D">
        <w:rPr>
          <w:rFonts w:cs="Arial"/>
        </w:rPr>
        <w:t xml:space="preserve">If vehicles / </w:t>
      </w:r>
      <w:r w:rsidR="00DA7C51">
        <w:rPr>
          <w:rFonts w:cs="Arial"/>
        </w:rPr>
        <w:t>vendors</w:t>
      </w:r>
      <w:r w:rsidR="004F080D">
        <w:rPr>
          <w:rFonts w:cs="Arial"/>
        </w:rPr>
        <w:t xml:space="preserve"> are causing obstructions and hazards then this will have an impact o</w:t>
      </w:r>
      <w:r w:rsidR="00064882">
        <w:rPr>
          <w:rFonts w:cs="Arial"/>
        </w:rPr>
        <w:t>n</w:t>
      </w:r>
      <w:r w:rsidR="004F080D">
        <w:rPr>
          <w:rFonts w:cs="Arial"/>
        </w:rPr>
        <w:t xml:space="preserve"> </w:t>
      </w:r>
      <w:r w:rsidR="00064882">
        <w:rPr>
          <w:rFonts w:cs="Arial"/>
        </w:rPr>
        <w:t>p</w:t>
      </w:r>
      <w:r w:rsidR="004F080D">
        <w:rPr>
          <w:rFonts w:cs="Arial"/>
        </w:rPr>
        <w:t xml:space="preserve">ublic </w:t>
      </w:r>
      <w:r w:rsidR="00064882">
        <w:rPr>
          <w:rFonts w:cs="Arial"/>
        </w:rPr>
        <w:t>s</w:t>
      </w:r>
      <w:r w:rsidR="004F080D">
        <w:rPr>
          <w:rFonts w:cs="Arial"/>
        </w:rPr>
        <w:t>afety with a risk to accident by other road users and</w:t>
      </w:r>
      <w:r w:rsidR="00DA7C51">
        <w:rPr>
          <w:rFonts w:cs="Arial"/>
        </w:rPr>
        <w:t xml:space="preserve"> / </w:t>
      </w:r>
      <w:r w:rsidR="00E67DCC" w:rsidRPr="00E67DCC">
        <w:rPr>
          <w:rFonts w:cs="Arial"/>
        </w:rPr>
        <w:t xml:space="preserve">or </w:t>
      </w:r>
      <w:r w:rsidR="00E67DCC" w:rsidRPr="00E67DCC">
        <w:t>pedestrians</w:t>
      </w:r>
      <w:r w:rsidR="00D87548" w:rsidRPr="00E67DCC">
        <w:t>.</w:t>
      </w:r>
      <w:r w:rsidR="00E67DCC" w:rsidRPr="00E67DCC" w:rsidDel="00E67DCC">
        <w:rPr>
          <w:rFonts w:cs="Arial"/>
        </w:rPr>
        <w:t xml:space="preserve"> </w:t>
      </w:r>
      <w:r w:rsidR="00DA7C51">
        <w:rPr>
          <w:rFonts w:cs="Arial"/>
        </w:rPr>
        <w:t xml:space="preserve">With regard to </w:t>
      </w:r>
      <w:r w:rsidR="00064882">
        <w:rPr>
          <w:rFonts w:cs="Arial"/>
        </w:rPr>
        <w:t>p</w:t>
      </w:r>
      <w:r w:rsidR="00DA7C51">
        <w:rPr>
          <w:rFonts w:cs="Arial"/>
        </w:rPr>
        <w:t xml:space="preserve">ublic </w:t>
      </w:r>
      <w:r w:rsidR="00064882">
        <w:rPr>
          <w:rFonts w:cs="Arial"/>
        </w:rPr>
        <w:t>h</w:t>
      </w:r>
      <w:r w:rsidR="00DA7C51">
        <w:rPr>
          <w:rFonts w:cs="Arial"/>
        </w:rPr>
        <w:t>ealth</w:t>
      </w:r>
      <w:r w:rsidR="00BC50C9">
        <w:rPr>
          <w:rFonts w:cs="Arial"/>
        </w:rPr>
        <w:t>,</w:t>
      </w:r>
      <w:r w:rsidR="00DA7C51">
        <w:rPr>
          <w:rFonts w:cs="Arial"/>
        </w:rPr>
        <w:t xml:space="preserve"> t</w:t>
      </w:r>
      <w:r w:rsidR="00DA7C51">
        <w:t xml:space="preserve">here has been great interest </w:t>
      </w:r>
      <w:r w:rsidR="00640C05">
        <w:t xml:space="preserve">by the </w:t>
      </w:r>
      <w:r w:rsidR="00640C05" w:rsidRPr="001102D2">
        <w:rPr>
          <w:rFonts w:cs="Arial"/>
        </w:rPr>
        <w:t xml:space="preserve">Community Safety/Health and Wellbeing </w:t>
      </w:r>
      <w:r w:rsidR="002D053C">
        <w:rPr>
          <w:rFonts w:cs="Arial"/>
        </w:rPr>
        <w:t>Partnership</w:t>
      </w:r>
      <w:r w:rsidR="00640C05" w:rsidRPr="001102D2">
        <w:rPr>
          <w:rFonts w:cs="Arial"/>
        </w:rPr>
        <w:t xml:space="preserve"> </w:t>
      </w:r>
      <w:r w:rsidR="00BC50C9">
        <w:t xml:space="preserve">in </w:t>
      </w:r>
      <w:r w:rsidR="00DA7C51">
        <w:t>keeping takeaways from school gates</w:t>
      </w:r>
      <w:r w:rsidR="00640C05">
        <w:t xml:space="preserve"> and</w:t>
      </w:r>
      <w:r w:rsidR="00DA7C51">
        <w:t xml:space="preserve"> there is the same issue here</w:t>
      </w:r>
      <w:r w:rsidR="00640C05">
        <w:t xml:space="preserve"> with mobile vendors</w:t>
      </w:r>
      <w:r w:rsidR="00DA7C51">
        <w:t>.</w:t>
      </w:r>
    </w:p>
    <w:p w:rsidR="00DF42D2" w:rsidRDefault="00DF42D2" w:rsidP="00BC4DB0">
      <w:pPr>
        <w:ind w:left="1260" w:hanging="1260"/>
      </w:pPr>
    </w:p>
    <w:p w:rsidR="00887C36" w:rsidRDefault="006A7D78" w:rsidP="00C64467">
      <w:pPr>
        <w:pStyle w:val="PlainText"/>
        <w:ind w:left="1276" w:hanging="1260"/>
        <w:jc w:val="both"/>
        <w:rPr>
          <w:rFonts w:ascii="Arial" w:hAnsi="Arial" w:cs="Arial"/>
        </w:rPr>
      </w:pPr>
      <w:r>
        <w:rPr>
          <w:rFonts w:ascii="Arial" w:hAnsi="Arial" w:cs="Arial"/>
        </w:rPr>
        <w:t>2.5</w:t>
      </w:r>
      <w:r w:rsidR="00887C36" w:rsidRPr="00887C36">
        <w:rPr>
          <w:rFonts w:ascii="Arial" w:hAnsi="Arial" w:cs="Arial"/>
        </w:rPr>
        <w:t xml:space="preserve"> </w:t>
      </w:r>
      <w:r w:rsidR="00887C36">
        <w:rPr>
          <w:rFonts w:ascii="Arial" w:hAnsi="Arial" w:cs="Arial"/>
        </w:rPr>
        <w:tab/>
        <w:t>At Regulatory Services Committee of 14 June 2017, officers were authorised to consult on the proposal that the following condition be added to the standard condition:</w:t>
      </w:r>
    </w:p>
    <w:p w:rsidR="00887C36" w:rsidRDefault="00887C36" w:rsidP="00887C36">
      <w:pPr>
        <w:pStyle w:val="PlainText"/>
        <w:ind w:left="1276" w:hanging="1260"/>
        <w:rPr>
          <w:rFonts w:ascii="Arial" w:hAnsi="Arial" w:cs="Arial"/>
        </w:rPr>
      </w:pPr>
    </w:p>
    <w:p w:rsidR="00887C36" w:rsidRDefault="00887C36" w:rsidP="00C64467">
      <w:pPr>
        <w:pStyle w:val="PlainText"/>
        <w:ind w:left="1276" w:hanging="9"/>
        <w:jc w:val="both"/>
        <w:rPr>
          <w:rFonts w:ascii="Arial" w:hAnsi="Arial" w:cs="Arial"/>
        </w:rPr>
      </w:pPr>
      <w:r w:rsidRPr="000B2A9E">
        <w:rPr>
          <w:rFonts w:ascii="Arial" w:hAnsi="Arial" w:cs="Arial"/>
          <w:b/>
          <w:szCs w:val="22"/>
        </w:rPr>
        <w:t xml:space="preserve">During term time, </w:t>
      </w:r>
      <w:r w:rsidRPr="000B2A9E">
        <w:rPr>
          <w:rFonts w:ascii="Arial" w:hAnsi="Arial" w:cs="Arial"/>
          <w:b/>
          <w:i/>
          <w:szCs w:val="22"/>
        </w:rPr>
        <w:t>no mobile food vendor including ice cream vans shall be parked on school grounds and for the vendor to seek permission from schools to park within the 50 metre exclusion</w:t>
      </w:r>
      <w:r w:rsidR="001863F6">
        <w:rPr>
          <w:rFonts w:ascii="Arial" w:hAnsi="Arial" w:cs="Arial"/>
        </w:rPr>
        <w:t>.</w:t>
      </w:r>
    </w:p>
    <w:p w:rsidR="00887C36" w:rsidRDefault="00887C36" w:rsidP="00DF42D2">
      <w:pPr>
        <w:pStyle w:val="PlainText"/>
        <w:ind w:left="1276" w:hanging="1260"/>
        <w:rPr>
          <w:rFonts w:ascii="Arial" w:hAnsi="Arial" w:cs="Arial"/>
        </w:rPr>
      </w:pPr>
    </w:p>
    <w:p w:rsidR="002E289E" w:rsidRDefault="006A7D78" w:rsidP="00C64467">
      <w:pPr>
        <w:pStyle w:val="PlainText"/>
        <w:ind w:left="1267" w:hanging="1267"/>
        <w:jc w:val="both"/>
        <w:rPr>
          <w:rFonts w:ascii="Arial" w:hAnsi="Arial" w:cs="Arial"/>
        </w:rPr>
      </w:pPr>
      <w:r>
        <w:rPr>
          <w:rFonts w:ascii="Arial" w:hAnsi="Arial" w:cs="Arial"/>
        </w:rPr>
        <w:t>2.6</w:t>
      </w:r>
      <w:r w:rsidR="00DF42D2" w:rsidRPr="00DF42D2">
        <w:rPr>
          <w:rFonts w:ascii="Arial" w:hAnsi="Arial" w:cs="Arial"/>
        </w:rPr>
        <w:tab/>
      </w:r>
      <w:r w:rsidR="002E289E">
        <w:rPr>
          <w:rFonts w:ascii="Arial" w:hAnsi="Arial" w:cs="Arial"/>
        </w:rPr>
        <w:t>Officers consulted with schools, the</w:t>
      </w:r>
      <w:r w:rsidR="00C64467">
        <w:rPr>
          <w:rFonts w:ascii="Arial" w:hAnsi="Arial" w:cs="Arial"/>
        </w:rPr>
        <w:t xml:space="preserve"> trade, Resident Associations, Parish Councils, D</w:t>
      </w:r>
      <w:r w:rsidR="002E289E">
        <w:rPr>
          <w:rFonts w:ascii="Arial" w:hAnsi="Arial" w:cs="Arial"/>
        </w:rPr>
        <w:t xml:space="preserve">istrict </w:t>
      </w:r>
      <w:r w:rsidR="00F55EA4">
        <w:rPr>
          <w:rFonts w:ascii="Arial" w:hAnsi="Arial" w:cs="Arial"/>
        </w:rPr>
        <w:t>Councillors, residents</w:t>
      </w:r>
      <w:r w:rsidR="002E289E">
        <w:rPr>
          <w:rFonts w:ascii="Arial" w:hAnsi="Arial" w:cs="Arial"/>
        </w:rPr>
        <w:t xml:space="preserve"> and </w:t>
      </w:r>
      <w:r w:rsidR="00F55EA4">
        <w:rPr>
          <w:rFonts w:ascii="Arial" w:hAnsi="Arial" w:cs="Arial"/>
        </w:rPr>
        <w:t xml:space="preserve">adjoining </w:t>
      </w:r>
      <w:r w:rsidR="00C64467">
        <w:rPr>
          <w:rFonts w:ascii="Arial" w:hAnsi="Arial" w:cs="Arial"/>
        </w:rPr>
        <w:t>Local A</w:t>
      </w:r>
      <w:r w:rsidR="00F55EA4">
        <w:rPr>
          <w:rFonts w:ascii="Arial" w:hAnsi="Arial" w:cs="Arial"/>
        </w:rPr>
        <w:t xml:space="preserve">uthorities </w:t>
      </w:r>
      <w:r w:rsidR="002E289E">
        <w:rPr>
          <w:rFonts w:ascii="Arial" w:hAnsi="Arial" w:cs="Arial"/>
        </w:rPr>
        <w:t>ask</w:t>
      </w:r>
      <w:r w:rsidR="00F55EA4">
        <w:rPr>
          <w:rFonts w:ascii="Arial" w:hAnsi="Arial" w:cs="Arial"/>
        </w:rPr>
        <w:t>ing</w:t>
      </w:r>
      <w:r w:rsidR="002E289E">
        <w:rPr>
          <w:rFonts w:ascii="Arial" w:hAnsi="Arial" w:cs="Arial"/>
        </w:rPr>
        <w:t xml:space="preserve"> their views to the proposal. </w:t>
      </w:r>
    </w:p>
    <w:p w:rsidR="002E289E" w:rsidRDefault="002E289E" w:rsidP="002E289E">
      <w:pPr>
        <w:pStyle w:val="PlainText"/>
        <w:ind w:left="1267" w:hanging="1267"/>
        <w:rPr>
          <w:rFonts w:ascii="Arial" w:hAnsi="Arial" w:cs="Arial"/>
        </w:rPr>
      </w:pPr>
    </w:p>
    <w:p w:rsidR="002E289E" w:rsidRDefault="006A7D78" w:rsidP="002E289E">
      <w:pPr>
        <w:pStyle w:val="PlainText"/>
        <w:ind w:left="1267" w:hanging="1267"/>
        <w:rPr>
          <w:rFonts w:ascii="Arial" w:hAnsi="Arial" w:cs="Arial"/>
        </w:rPr>
      </w:pPr>
      <w:r>
        <w:rPr>
          <w:rFonts w:ascii="Arial" w:hAnsi="Arial" w:cs="Arial"/>
        </w:rPr>
        <w:t>2.7</w:t>
      </w:r>
      <w:r w:rsidR="002E289E">
        <w:rPr>
          <w:rFonts w:ascii="Arial" w:hAnsi="Arial" w:cs="Arial"/>
        </w:rPr>
        <w:tab/>
        <w:t xml:space="preserve">During the consultation a total of three responses </w:t>
      </w:r>
      <w:r w:rsidR="00C64467">
        <w:rPr>
          <w:rFonts w:ascii="Arial" w:hAnsi="Arial" w:cs="Arial"/>
        </w:rPr>
        <w:t>were</w:t>
      </w:r>
      <w:r w:rsidR="004955C1">
        <w:rPr>
          <w:rFonts w:ascii="Arial" w:hAnsi="Arial" w:cs="Arial"/>
        </w:rPr>
        <w:t xml:space="preserve"> </w:t>
      </w:r>
      <w:r w:rsidR="002E289E">
        <w:rPr>
          <w:rFonts w:ascii="Arial" w:hAnsi="Arial" w:cs="Arial"/>
        </w:rPr>
        <w:t xml:space="preserve">received. </w:t>
      </w:r>
    </w:p>
    <w:p w:rsidR="002E289E" w:rsidRDefault="002E289E" w:rsidP="002E289E">
      <w:pPr>
        <w:pStyle w:val="PlainText"/>
        <w:ind w:left="1267" w:hanging="1267"/>
        <w:rPr>
          <w:rFonts w:ascii="Arial" w:hAnsi="Arial" w:cs="Arial"/>
        </w:rPr>
      </w:pPr>
    </w:p>
    <w:p w:rsidR="002E289E" w:rsidRDefault="002E289E" w:rsidP="00C64467">
      <w:pPr>
        <w:pStyle w:val="PlainText"/>
        <w:ind w:left="1267" w:hanging="1267"/>
        <w:jc w:val="both"/>
        <w:rPr>
          <w:rFonts w:ascii="Arial" w:hAnsi="Arial" w:cs="Arial"/>
        </w:rPr>
      </w:pPr>
      <w:r>
        <w:rPr>
          <w:rFonts w:ascii="Arial" w:hAnsi="Arial" w:cs="Arial"/>
        </w:rPr>
        <w:t>2.</w:t>
      </w:r>
      <w:r w:rsidR="006A7D78">
        <w:rPr>
          <w:rFonts w:ascii="Arial" w:hAnsi="Arial" w:cs="Arial"/>
        </w:rPr>
        <w:t>8</w:t>
      </w:r>
      <w:r>
        <w:rPr>
          <w:rFonts w:ascii="Arial" w:hAnsi="Arial" w:cs="Arial"/>
        </w:rPr>
        <w:tab/>
        <w:t>Two of these responses were from local schools. One stated they thought this was a good idea and the other that this was an excellent proposal.</w:t>
      </w:r>
      <w:r>
        <w:rPr>
          <w:rFonts w:ascii="Arial" w:hAnsi="Arial" w:cs="Arial"/>
        </w:rPr>
        <w:br/>
      </w:r>
    </w:p>
    <w:p w:rsidR="002E289E" w:rsidRDefault="006A7D78" w:rsidP="0072791C">
      <w:pPr>
        <w:pStyle w:val="PlainText"/>
        <w:ind w:left="1267" w:hanging="1267"/>
        <w:jc w:val="both"/>
        <w:rPr>
          <w:rFonts w:ascii="Arial" w:hAnsi="Arial" w:cs="Arial"/>
        </w:rPr>
      </w:pPr>
      <w:r>
        <w:rPr>
          <w:rFonts w:ascii="Arial" w:hAnsi="Arial" w:cs="Arial"/>
        </w:rPr>
        <w:t>2.9</w:t>
      </w:r>
      <w:r w:rsidR="002E289E">
        <w:rPr>
          <w:rFonts w:ascii="Arial" w:hAnsi="Arial" w:cs="Arial"/>
        </w:rPr>
        <w:tab/>
        <w:t xml:space="preserve">The third response was from one of the Councillors that originally requested the amendment to the conditions. </w:t>
      </w:r>
      <w:r w:rsidR="00705B14">
        <w:rPr>
          <w:rFonts w:ascii="Arial" w:hAnsi="Arial" w:cs="Arial"/>
        </w:rPr>
        <w:t xml:space="preserve">It was questioned whether this was 50 metres from the school building or 50 metres to the entrance and exit of a school. This was due to a particular school where the entrance is more than 50 metres from </w:t>
      </w:r>
      <w:r w:rsidR="00705B14">
        <w:rPr>
          <w:rFonts w:ascii="Arial" w:hAnsi="Arial" w:cs="Arial"/>
        </w:rPr>
        <w:lastRenderedPageBreak/>
        <w:t>the school building as such vendors may use this to park at the entrance / exit of the school.</w:t>
      </w:r>
    </w:p>
    <w:p w:rsidR="002E289E" w:rsidRDefault="002E289E" w:rsidP="002E289E">
      <w:pPr>
        <w:pStyle w:val="PlainText"/>
        <w:ind w:left="1267"/>
        <w:rPr>
          <w:rFonts w:ascii="Arial" w:hAnsi="Arial" w:cs="Arial"/>
        </w:rPr>
      </w:pPr>
    </w:p>
    <w:p w:rsidR="00744A6C" w:rsidRDefault="006A7D78" w:rsidP="00C64467">
      <w:pPr>
        <w:pStyle w:val="PlainText"/>
        <w:ind w:left="1267" w:hanging="1267"/>
        <w:jc w:val="both"/>
        <w:rPr>
          <w:rFonts w:ascii="Arial" w:hAnsi="Arial" w:cs="Arial"/>
        </w:rPr>
      </w:pPr>
      <w:r>
        <w:rPr>
          <w:rFonts w:ascii="Arial" w:hAnsi="Arial" w:cs="Arial"/>
        </w:rPr>
        <w:t>2.10</w:t>
      </w:r>
      <w:r w:rsidR="00D0777D">
        <w:rPr>
          <w:rFonts w:ascii="Arial" w:hAnsi="Arial" w:cs="Arial"/>
        </w:rPr>
        <w:tab/>
      </w:r>
      <w:r w:rsidR="002E289E">
        <w:rPr>
          <w:rFonts w:ascii="Arial" w:hAnsi="Arial" w:cs="Arial"/>
        </w:rPr>
        <w:t>The Councillor also requests that the condition is changed so that the vendor has express permission from the head teacher in writing.</w:t>
      </w:r>
    </w:p>
    <w:p w:rsidR="00F55EA4" w:rsidRDefault="00F55EA4" w:rsidP="00D0777D">
      <w:pPr>
        <w:pStyle w:val="PlainText"/>
        <w:ind w:left="1267" w:hanging="1267"/>
        <w:rPr>
          <w:rFonts w:ascii="Arial" w:hAnsi="Arial" w:cs="Arial"/>
        </w:rPr>
      </w:pPr>
    </w:p>
    <w:p w:rsidR="00F55EA4" w:rsidRPr="00DF42D2" w:rsidRDefault="006A7D78" w:rsidP="00F55EA4">
      <w:pPr>
        <w:pStyle w:val="PlainText"/>
        <w:ind w:left="1267" w:hanging="1267"/>
        <w:rPr>
          <w:rFonts w:ascii="Arial" w:hAnsi="Arial" w:cs="Arial"/>
        </w:rPr>
      </w:pPr>
      <w:r>
        <w:rPr>
          <w:rFonts w:ascii="Arial" w:hAnsi="Arial" w:cs="Arial"/>
        </w:rPr>
        <w:t>2.11</w:t>
      </w:r>
      <w:r w:rsidR="00F55EA4">
        <w:rPr>
          <w:rFonts w:ascii="Arial" w:hAnsi="Arial" w:cs="Arial"/>
        </w:rPr>
        <w:tab/>
        <w:t>No comments were received from the trade.</w:t>
      </w:r>
    </w:p>
    <w:p w:rsidR="00064882" w:rsidRPr="005E0085" w:rsidRDefault="00DF42D2" w:rsidP="005E0085">
      <w:pPr>
        <w:ind w:left="1260" w:hanging="1260"/>
        <w:rPr>
          <w:rFonts w:cs="Arial"/>
        </w:rPr>
      </w:pPr>
      <w:r>
        <w:tab/>
      </w:r>
    </w:p>
    <w:p w:rsidR="00BF34FA" w:rsidRDefault="00BF34FA">
      <w:pPr>
        <w:keepNext/>
        <w:ind w:left="1267" w:hanging="1267"/>
      </w:pPr>
      <w:r w:rsidRPr="00DB542E">
        <w:rPr>
          <w:b/>
        </w:rPr>
        <w:t>3.</w:t>
      </w:r>
      <w:r>
        <w:tab/>
      </w:r>
      <w:r>
        <w:rPr>
          <w:b/>
        </w:rPr>
        <w:t>Options/Reasons for Recommendation</w:t>
      </w:r>
    </w:p>
    <w:p w:rsidR="00BF34FA" w:rsidRDefault="00BF34FA">
      <w:pPr>
        <w:keepNext/>
        <w:ind w:left="1267" w:hanging="1267"/>
      </w:pPr>
    </w:p>
    <w:p w:rsidR="00A75754" w:rsidRDefault="00BF34FA" w:rsidP="00C64467">
      <w:pPr>
        <w:ind w:left="1260" w:hanging="1260"/>
      </w:pPr>
      <w:r>
        <w:t>3.1</w:t>
      </w:r>
      <w:r>
        <w:tab/>
      </w:r>
      <w:r w:rsidR="00064882">
        <w:t>In view of th</w:t>
      </w:r>
      <w:r w:rsidR="00FD7288">
        <w:t xml:space="preserve">e </w:t>
      </w:r>
      <w:r w:rsidR="00F55EA4">
        <w:t>responses received</w:t>
      </w:r>
      <w:r w:rsidR="005519CE">
        <w:t>,</w:t>
      </w:r>
      <w:r w:rsidR="00064882">
        <w:t xml:space="preserve"> Members </w:t>
      </w:r>
      <w:r w:rsidR="00F55EA4">
        <w:fldChar w:fldCharType="begin"/>
      </w:r>
      <w:r w:rsidR="00F55EA4">
        <w:instrText xml:space="preserve">  </w:instrText>
      </w:r>
      <w:r w:rsidR="00F55EA4">
        <w:fldChar w:fldCharType="end"/>
      </w:r>
      <w:r w:rsidR="00F55EA4">
        <w:t xml:space="preserve">may </w:t>
      </w:r>
      <w:r w:rsidR="00A75754">
        <w:t>amend</w:t>
      </w:r>
      <w:r w:rsidR="00744A6C">
        <w:t xml:space="preserve"> the proposed</w:t>
      </w:r>
      <w:r w:rsidR="00A75754">
        <w:t xml:space="preserve"> condition</w:t>
      </w:r>
      <w:r w:rsidR="00887C36">
        <w:t xml:space="preserve"> and add this condition</w:t>
      </w:r>
      <w:r w:rsidR="00A75754">
        <w:t xml:space="preserve"> to all new and renewed Street Tradi</w:t>
      </w:r>
      <w:r w:rsidR="00C111EE">
        <w:t>ng Consents within the district or to leave the conditions for Street Trading Consents as they are.</w:t>
      </w:r>
    </w:p>
    <w:p w:rsidR="00A75754" w:rsidRDefault="00A75754" w:rsidP="00D268ED">
      <w:pPr>
        <w:ind w:left="1267" w:firstLine="9"/>
      </w:pPr>
    </w:p>
    <w:p w:rsidR="008337B9" w:rsidRPr="008337B9" w:rsidRDefault="00064882" w:rsidP="00D04ED9">
      <w:pPr>
        <w:pStyle w:val="PlainText"/>
        <w:ind w:left="1260" w:hanging="1260"/>
        <w:jc w:val="both"/>
        <w:rPr>
          <w:rFonts w:ascii="Arial" w:hAnsi="Arial" w:cs="Arial"/>
        </w:rPr>
      </w:pPr>
      <w:r w:rsidRPr="00DD4689">
        <w:rPr>
          <w:rFonts w:ascii="Arial" w:hAnsi="Arial" w:cs="Arial"/>
        </w:rPr>
        <w:t>3.2</w:t>
      </w:r>
      <w:r w:rsidRPr="00DD4689">
        <w:rPr>
          <w:rFonts w:ascii="Arial" w:hAnsi="Arial" w:cs="Arial"/>
        </w:rPr>
        <w:tab/>
      </w:r>
      <w:r w:rsidR="002E289E" w:rsidRPr="00DD4689">
        <w:rPr>
          <w:rFonts w:ascii="Arial" w:hAnsi="Arial" w:cs="Arial"/>
          <w:szCs w:val="22"/>
        </w:rPr>
        <w:t>It is therefore recommended that should Members wish to add a condition restricting mobile food sale outside schools, an example condition could state “</w:t>
      </w:r>
      <w:r w:rsidR="008337B9" w:rsidRPr="008337B9">
        <w:rPr>
          <w:rFonts w:ascii="Arial" w:hAnsi="Arial" w:cs="Arial"/>
          <w:b/>
          <w:szCs w:val="22"/>
        </w:rPr>
        <w:t xml:space="preserve">During term time, </w:t>
      </w:r>
      <w:r w:rsidR="008337B9" w:rsidRPr="008337B9">
        <w:rPr>
          <w:rFonts w:ascii="Arial" w:hAnsi="Arial" w:cs="Arial"/>
          <w:b/>
          <w:i/>
          <w:szCs w:val="22"/>
        </w:rPr>
        <w:t xml:space="preserve">no mobile food vendor including ice cream vans shall be parked on school grounds </w:t>
      </w:r>
      <w:r w:rsidR="008337B9">
        <w:rPr>
          <w:rFonts w:ascii="Arial" w:hAnsi="Arial" w:cs="Arial"/>
          <w:b/>
          <w:i/>
          <w:szCs w:val="22"/>
        </w:rPr>
        <w:t xml:space="preserve">or </w:t>
      </w:r>
      <w:r w:rsidR="008337B9" w:rsidRPr="008337B9">
        <w:rPr>
          <w:rFonts w:ascii="Arial" w:hAnsi="Arial" w:cs="Arial"/>
          <w:b/>
          <w:i/>
          <w:szCs w:val="22"/>
        </w:rPr>
        <w:t xml:space="preserve">within </w:t>
      </w:r>
      <w:r w:rsidR="008337B9">
        <w:rPr>
          <w:rFonts w:ascii="Arial" w:hAnsi="Arial" w:cs="Arial"/>
          <w:b/>
          <w:i/>
          <w:szCs w:val="22"/>
        </w:rPr>
        <w:t>a</w:t>
      </w:r>
      <w:r w:rsidR="008337B9" w:rsidRPr="008337B9">
        <w:rPr>
          <w:rFonts w:ascii="Arial" w:hAnsi="Arial" w:cs="Arial"/>
          <w:b/>
          <w:i/>
          <w:szCs w:val="22"/>
        </w:rPr>
        <w:t xml:space="preserve"> 50 metre exclusion</w:t>
      </w:r>
      <w:r w:rsidR="008337B9" w:rsidRPr="00565FF5">
        <w:rPr>
          <w:rFonts w:ascii="Arial" w:hAnsi="Arial" w:cs="Arial"/>
        </w:rPr>
        <w:t xml:space="preserve"> </w:t>
      </w:r>
      <w:r w:rsidR="004955C1">
        <w:rPr>
          <w:rFonts w:ascii="Arial" w:hAnsi="Arial" w:cs="Arial"/>
          <w:b/>
          <w:i/>
          <w:szCs w:val="22"/>
        </w:rPr>
        <w:t xml:space="preserve">from </w:t>
      </w:r>
      <w:r w:rsidR="008337B9">
        <w:rPr>
          <w:rFonts w:ascii="Arial" w:hAnsi="Arial" w:cs="Arial"/>
          <w:b/>
          <w:i/>
          <w:szCs w:val="22"/>
        </w:rPr>
        <w:t>the school boundary</w:t>
      </w:r>
      <w:r w:rsidR="008337B9" w:rsidRPr="008337B9">
        <w:rPr>
          <w:rFonts w:ascii="Arial" w:hAnsi="Arial" w:cs="Arial"/>
          <w:b/>
          <w:i/>
          <w:szCs w:val="22"/>
        </w:rPr>
        <w:t xml:space="preserve"> </w:t>
      </w:r>
      <w:r w:rsidR="008337B9">
        <w:rPr>
          <w:rFonts w:ascii="Arial" w:hAnsi="Arial" w:cs="Arial"/>
          <w:b/>
          <w:i/>
          <w:szCs w:val="22"/>
        </w:rPr>
        <w:t xml:space="preserve">unless </w:t>
      </w:r>
      <w:r w:rsidR="008337B9" w:rsidRPr="008337B9">
        <w:rPr>
          <w:rFonts w:ascii="Arial" w:hAnsi="Arial" w:cs="Arial"/>
          <w:b/>
          <w:i/>
          <w:szCs w:val="22"/>
        </w:rPr>
        <w:t>the vendor seek</w:t>
      </w:r>
      <w:r w:rsidR="008337B9">
        <w:rPr>
          <w:rFonts w:ascii="Arial" w:hAnsi="Arial" w:cs="Arial"/>
          <w:b/>
          <w:i/>
          <w:szCs w:val="22"/>
        </w:rPr>
        <w:t>s permission from the school</w:t>
      </w:r>
      <w:r w:rsidR="008337B9" w:rsidRPr="008337B9">
        <w:rPr>
          <w:rFonts w:ascii="Arial" w:hAnsi="Arial" w:cs="Arial"/>
          <w:b/>
          <w:i/>
          <w:szCs w:val="22"/>
        </w:rPr>
        <w:t xml:space="preserve"> to park </w:t>
      </w:r>
      <w:r w:rsidR="008337B9">
        <w:rPr>
          <w:rFonts w:ascii="Arial" w:hAnsi="Arial" w:cs="Arial"/>
          <w:b/>
          <w:i/>
          <w:szCs w:val="22"/>
        </w:rPr>
        <w:t>and is given written authorisation from the Head Teacher</w:t>
      </w:r>
      <w:r w:rsidR="00641DE0">
        <w:rPr>
          <w:rFonts w:ascii="Arial" w:hAnsi="Arial" w:cs="Arial"/>
          <w:b/>
          <w:i/>
          <w:szCs w:val="22"/>
        </w:rPr>
        <w:t>”</w:t>
      </w:r>
      <w:r w:rsidR="008337B9">
        <w:rPr>
          <w:rFonts w:ascii="Arial" w:hAnsi="Arial" w:cs="Arial"/>
          <w:b/>
          <w:i/>
          <w:szCs w:val="22"/>
        </w:rPr>
        <w:t>.</w:t>
      </w:r>
    </w:p>
    <w:p w:rsidR="00BF34FA" w:rsidRDefault="00BF34FA" w:rsidP="00774784"/>
    <w:p w:rsidR="00BF34FA" w:rsidRDefault="00BF34FA">
      <w:pPr>
        <w:keepNext/>
        <w:ind w:left="1267" w:hanging="1267"/>
      </w:pPr>
      <w:r w:rsidRPr="00DB542E">
        <w:rPr>
          <w:b/>
        </w:rPr>
        <w:t>4.</w:t>
      </w:r>
      <w:r>
        <w:tab/>
      </w:r>
      <w:r>
        <w:rPr>
          <w:b/>
        </w:rPr>
        <w:t>Policy/Budget Reference and Implications</w:t>
      </w:r>
    </w:p>
    <w:p w:rsidR="00BF34FA" w:rsidRDefault="00BF34FA">
      <w:pPr>
        <w:keepNext/>
        <w:ind w:left="1267" w:hanging="1267"/>
      </w:pPr>
    </w:p>
    <w:p w:rsidR="00BF34FA" w:rsidRPr="00D7229A" w:rsidRDefault="00BF34FA">
      <w:pPr>
        <w:ind w:left="1267" w:hanging="1267"/>
        <w:rPr>
          <w:b/>
          <w:i/>
          <w:color w:val="008000"/>
        </w:rPr>
      </w:pPr>
      <w:r>
        <w:t>4.1</w:t>
      </w:r>
      <w:r>
        <w:tab/>
        <w:t>The recommendations in this report are within the Council’s agreed policy and budgets.</w:t>
      </w:r>
      <w:r w:rsidR="00D7229A">
        <w:t xml:space="preserve">  </w:t>
      </w:r>
    </w:p>
    <w:p w:rsidR="00BF34FA" w:rsidRDefault="00BF34FA" w:rsidP="00E425DB"/>
    <w:p w:rsidR="00BF34FA" w:rsidRDefault="00BF34FA">
      <w:pPr>
        <w:keepNext/>
        <w:ind w:left="1267" w:hanging="1267"/>
      </w:pPr>
      <w:r w:rsidRPr="00DB542E">
        <w:rPr>
          <w:b/>
        </w:rPr>
        <w:t>5.</w:t>
      </w:r>
      <w:r>
        <w:tab/>
      </w:r>
      <w:r>
        <w:rPr>
          <w:b/>
        </w:rPr>
        <w:t>Financial Implications</w:t>
      </w:r>
    </w:p>
    <w:p w:rsidR="00BF34FA" w:rsidRDefault="00BF34FA">
      <w:pPr>
        <w:keepNext/>
        <w:ind w:left="1267" w:hanging="1267"/>
      </w:pPr>
    </w:p>
    <w:p w:rsidR="005E0085" w:rsidRDefault="005E0085" w:rsidP="005E0085">
      <w:pPr>
        <w:tabs>
          <w:tab w:val="left" w:pos="3330"/>
        </w:tabs>
        <w:ind w:left="1260" w:hanging="1260"/>
      </w:pPr>
      <w:r>
        <w:t>5.1</w:t>
      </w:r>
      <w:r>
        <w:tab/>
        <w:t>None specific.</w:t>
      </w:r>
    </w:p>
    <w:p w:rsidR="005E0085" w:rsidRDefault="005E0085" w:rsidP="005E0085">
      <w:pPr>
        <w:tabs>
          <w:tab w:val="left" w:pos="3330"/>
        </w:tabs>
        <w:ind w:left="1260" w:hanging="1260"/>
      </w:pPr>
    </w:p>
    <w:p w:rsidR="005E0085" w:rsidRDefault="005E0085" w:rsidP="005E0085">
      <w:pPr>
        <w:tabs>
          <w:tab w:val="left" w:pos="3330"/>
        </w:tabs>
        <w:ind w:left="1260" w:hanging="1260"/>
      </w:pPr>
      <w:r>
        <w:t>5.2</w:t>
      </w:r>
      <w:r>
        <w:rPr>
          <w:i/>
        </w:rPr>
        <w:tab/>
      </w:r>
      <w:r>
        <w:fldChar w:fldCharType="begin"/>
      </w:r>
      <w:r>
        <w:instrText xml:space="preserve">  </w:instrText>
      </w:r>
      <w:r>
        <w:fldChar w:fldCharType="end"/>
      </w:r>
      <w:r>
        <w:t>The increase in conditions may increase the need for enforcement to ensure compliance with the new conditions added.  This will be managed by existing staff.</w:t>
      </w:r>
    </w:p>
    <w:p w:rsidR="005E0085" w:rsidRDefault="005E0085" w:rsidP="005E0085">
      <w:pPr>
        <w:tabs>
          <w:tab w:val="left" w:pos="3330"/>
        </w:tabs>
        <w:ind w:left="1267" w:hanging="1267"/>
      </w:pPr>
    </w:p>
    <w:p w:rsidR="005E0085" w:rsidRDefault="005E0085" w:rsidP="005E0085">
      <w:pPr>
        <w:tabs>
          <w:tab w:val="left" w:pos="3330"/>
        </w:tabs>
        <w:ind w:left="1267" w:hanging="1267"/>
      </w:pPr>
      <w:r>
        <w:t>5.3</w:t>
      </w:r>
      <w:r>
        <w:tab/>
        <w:t>There will also be a small cost in consultation but this is required to ensure that both the trade and the general public are aware of the changes to the conditions. This can be contained within existing budgetary provision.</w:t>
      </w:r>
    </w:p>
    <w:p w:rsidR="005E0085" w:rsidRDefault="005E0085" w:rsidP="005E0085">
      <w:pPr>
        <w:tabs>
          <w:tab w:val="left" w:pos="3330"/>
        </w:tabs>
        <w:ind w:left="1267" w:hanging="1267"/>
      </w:pPr>
    </w:p>
    <w:p w:rsidR="00BF34FA" w:rsidRDefault="005E0085" w:rsidP="005E0085">
      <w:pPr>
        <w:tabs>
          <w:tab w:val="left" w:pos="3330"/>
        </w:tabs>
        <w:ind w:left="1267" w:hanging="1267"/>
      </w:pPr>
      <w:r>
        <w:t>5.4</w:t>
      </w:r>
      <w:r>
        <w:tab/>
        <w:t>There may be financial costs in that the addition of extra conditions may reduce the number of applicants for Street Trading Consents as they may wish to trade in other districts that may not have these conditions. However, this will be minimal considering the income from Street Trading Consents is only 7 mobile street traders within the district, and can be contained within existing budgetary provision.</w:t>
      </w:r>
    </w:p>
    <w:p w:rsidR="0090707D" w:rsidRDefault="0090707D"/>
    <w:p w:rsidR="00BF34FA" w:rsidRDefault="00BF34FA">
      <w:pPr>
        <w:keepNext/>
        <w:ind w:left="1267" w:hanging="1267"/>
      </w:pPr>
      <w:r w:rsidRPr="002353AC">
        <w:rPr>
          <w:b/>
        </w:rPr>
        <w:t>6.</w:t>
      </w:r>
      <w:r>
        <w:tab/>
      </w:r>
      <w:r>
        <w:rPr>
          <w:b/>
        </w:rPr>
        <w:t>Legal Implications</w:t>
      </w:r>
    </w:p>
    <w:p w:rsidR="00BF34FA" w:rsidRDefault="00BF34FA">
      <w:pPr>
        <w:keepNext/>
        <w:ind w:left="1267" w:hanging="1267"/>
      </w:pPr>
    </w:p>
    <w:p w:rsidR="00641DE0" w:rsidRDefault="00BF34FA" w:rsidP="00D04ED9">
      <w:pPr>
        <w:tabs>
          <w:tab w:val="clear" w:pos="1260"/>
          <w:tab w:val="clear" w:pos="1980"/>
          <w:tab w:val="clear" w:pos="2700"/>
          <w:tab w:val="left" w:pos="0"/>
        </w:tabs>
        <w:ind w:left="1267" w:hanging="1267"/>
      </w:pPr>
      <w:r>
        <w:t>6.1</w:t>
      </w:r>
      <w:r w:rsidR="00641DE0">
        <w:tab/>
      </w:r>
      <w:r>
        <w:fldChar w:fldCharType="begin"/>
      </w:r>
      <w:r>
        <w:instrText xml:space="preserve">  </w:instrText>
      </w:r>
      <w:r>
        <w:fldChar w:fldCharType="end"/>
      </w:r>
      <w:r w:rsidR="00E425DB">
        <w:t xml:space="preserve">The conditions for </w:t>
      </w:r>
      <w:r w:rsidR="0090707D">
        <w:t>S</w:t>
      </w:r>
      <w:r w:rsidR="00E425DB">
        <w:t xml:space="preserve">treet </w:t>
      </w:r>
      <w:r w:rsidR="0090707D">
        <w:t>T</w:t>
      </w:r>
      <w:r w:rsidR="00E425DB">
        <w:t>rading may be challenged</w:t>
      </w:r>
      <w:r w:rsidR="0090707D">
        <w:t xml:space="preserve">.  However, </w:t>
      </w:r>
      <w:r w:rsidR="00774784">
        <w:t xml:space="preserve">the </w:t>
      </w:r>
      <w:r w:rsidR="0090707D">
        <w:t>process</w:t>
      </w:r>
      <w:r w:rsidR="00774784">
        <w:t xml:space="preserve"> that</w:t>
      </w:r>
      <w:r w:rsidR="0090707D">
        <w:t xml:space="preserve"> will be followed in terms of procedure and consultation </w:t>
      </w:r>
      <w:r w:rsidR="00774784">
        <w:t xml:space="preserve">is likely to </w:t>
      </w:r>
      <w:r w:rsidR="0090707D">
        <w:t>limit any risk of legal challenge.</w:t>
      </w:r>
    </w:p>
    <w:p w:rsidR="00641DE0" w:rsidRDefault="00641DE0" w:rsidP="00641DE0">
      <w:pPr>
        <w:tabs>
          <w:tab w:val="clear" w:pos="1260"/>
          <w:tab w:val="clear" w:pos="1980"/>
          <w:tab w:val="clear" w:pos="2700"/>
          <w:tab w:val="left" w:pos="0"/>
        </w:tabs>
        <w:ind w:left="1267" w:hanging="1267"/>
        <w:jc w:val="left"/>
      </w:pPr>
    </w:p>
    <w:p w:rsidR="00BF34FA" w:rsidRDefault="00641DE0" w:rsidP="001863F6">
      <w:pPr>
        <w:tabs>
          <w:tab w:val="clear" w:pos="1980"/>
          <w:tab w:val="clear" w:pos="2700"/>
          <w:tab w:val="clear" w:pos="3420"/>
        </w:tabs>
        <w:jc w:val="left"/>
        <w:rPr>
          <w:b/>
        </w:rPr>
      </w:pPr>
      <w:r w:rsidRPr="0001410E">
        <w:rPr>
          <w:b/>
        </w:rPr>
        <w:t>7.</w:t>
      </w:r>
      <w:r>
        <w:rPr>
          <w:b/>
        </w:rPr>
        <w:tab/>
        <w:t>Equal Opportunities Implications</w:t>
      </w:r>
      <w:r w:rsidR="001863F6">
        <w:rPr>
          <w:b/>
        </w:rPr>
        <w:br/>
      </w:r>
      <w:r>
        <w:rPr>
          <w:b/>
        </w:rPr>
        <w:br/>
      </w:r>
      <w:r>
        <w:t>7.1</w:t>
      </w:r>
      <w:r>
        <w:tab/>
      </w:r>
      <w:r w:rsidRPr="0072791C">
        <w:rPr>
          <w:b/>
          <w:i/>
        </w:rPr>
        <w:t>Relevance Test</w:t>
      </w:r>
      <w:r>
        <w:br/>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984"/>
      </w:tblGrid>
      <w:tr w:rsidR="00BF34FA">
        <w:tc>
          <w:tcPr>
            <w:tcW w:w="6096" w:type="dxa"/>
          </w:tcPr>
          <w:p w:rsidR="00BF34FA" w:rsidRDefault="00BF34FA">
            <w:pPr>
              <w:keepNext/>
              <w:keepLines/>
            </w:pPr>
            <w:r>
              <w:lastRenderedPageBreak/>
              <w:t>Has a relevance test been completed for Equality Impact?</w:t>
            </w:r>
          </w:p>
          <w:p w:rsidR="00BF34FA" w:rsidRDefault="00F87052" w:rsidP="00641DE0">
            <w:r w:rsidRPr="00F72010">
              <w:t>No this has no</w:t>
            </w:r>
            <w:r w:rsidR="00D04ED9">
              <w:t xml:space="preserve"> specific amendment to current C</w:t>
            </w:r>
            <w:r w:rsidRPr="00F72010">
              <w:t>ouncil policy it just amends conditions of that policy.</w:t>
            </w:r>
            <w:r w:rsidR="00BF34FA" w:rsidRPr="00F72010">
              <w:t xml:space="preserve"> </w:t>
            </w:r>
          </w:p>
        </w:tc>
        <w:tc>
          <w:tcPr>
            <w:tcW w:w="1984" w:type="dxa"/>
          </w:tcPr>
          <w:p w:rsidR="00BF34FA" w:rsidRDefault="00BF34FA" w:rsidP="00F87052">
            <w:pPr>
              <w:rPr>
                <w:i/>
                <w:color w:val="FF0000"/>
              </w:rPr>
            </w:pPr>
            <w:r>
              <w:t xml:space="preserve">No </w:t>
            </w:r>
          </w:p>
        </w:tc>
      </w:tr>
      <w:tr w:rsidR="00BF34FA">
        <w:tc>
          <w:tcPr>
            <w:tcW w:w="6096" w:type="dxa"/>
          </w:tcPr>
          <w:p w:rsidR="00BF34FA" w:rsidRDefault="00BF34FA" w:rsidP="00E425DB">
            <w:pPr>
              <w:keepNext/>
              <w:keepLines/>
              <w:rPr>
                <w:i/>
                <w:color w:val="FF0000"/>
              </w:rPr>
            </w:pPr>
            <w:r>
              <w:t>Did the relevance test conclude a full impact assessment was required?</w:t>
            </w:r>
          </w:p>
        </w:tc>
        <w:tc>
          <w:tcPr>
            <w:tcW w:w="1984" w:type="dxa"/>
          </w:tcPr>
          <w:p w:rsidR="00BF34FA" w:rsidRDefault="00E425DB">
            <w:r>
              <w:t>No</w:t>
            </w:r>
          </w:p>
        </w:tc>
      </w:tr>
    </w:tbl>
    <w:p w:rsidR="00BF34FA" w:rsidRDefault="00BF34FA" w:rsidP="002B457E">
      <w:pPr>
        <w:ind w:left="1267" w:hanging="1267"/>
      </w:pPr>
      <w:r>
        <w:tab/>
      </w:r>
    </w:p>
    <w:p w:rsidR="00BF34FA" w:rsidRDefault="00BF34FA">
      <w:pPr>
        <w:keepNext/>
        <w:ind w:left="1259" w:hanging="1259"/>
        <w:rPr>
          <w:b/>
        </w:rPr>
      </w:pPr>
      <w:r>
        <w:t>7.2</w:t>
      </w:r>
      <w:r>
        <w:tab/>
      </w:r>
      <w:r>
        <w:rPr>
          <w:b/>
        </w:rPr>
        <w:t>Impact Assessment</w:t>
      </w:r>
    </w:p>
    <w:p w:rsidR="00F87052" w:rsidRDefault="00BF34FA" w:rsidP="00F87052">
      <w:pPr>
        <w:keepNext/>
        <w:ind w:left="1276"/>
      </w:pPr>
      <w:r>
        <w:rPr>
          <w:b/>
          <w:i/>
          <w:color w:val="008000"/>
        </w:rPr>
        <w:tab/>
      </w:r>
    </w:p>
    <w:p w:rsidR="00F87052" w:rsidRDefault="00F87052" w:rsidP="00F87052">
      <w:pPr>
        <w:keepNext/>
        <w:ind w:left="1276"/>
      </w:pPr>
      <w:r>
        <w:t xml:space="preserve">There is no detrimental impact likely towards any protected group from amending the conditions of a Street Trading Consent. Any consultation with the </w:t>
      </w:r>
      <w:r w:rsidR="0090707D">
        <w:t xml:space="preserve">trade and </w:t>
      </w:r>
      <w:r>
        <w:t>public will seek to collect relevant demographic data in order to assess the different views of relevant protected groups</w:t>
      </w:r>
      <w:r w:rsidR="00A87198">
        <w:t>,</w:t>
      </w:r>
      <w:r>
        <w:t xml:space="preserve"> if any.</w:t>
      </w:r>
    </w:p>
    <w:p w:rsidR="00BF34FA" w:rsidRDefault="00BF34FA"/>
    <w:p w:rsidR="00BF34FA" w:rsidRDefault="00BF34FA">
      <w:pPr>
        <w:keepNext/>
        <w:ind w:left="1267" w:hanging="1267"/>
      </w:pPr>
      <w:r w:rsidRPr="0001410E">
        <w:rPr>
          <w:b/>
        </w:rPr>
        <w:t>8.</w:t>
      </w:r>
      <w:r>
        <w:tab/>
      </w:r>
      <w:r>
        <w:rPr>
          <w:b/>
        </w:rPr>
        <w:t>Staffing Implications</w:t>
      </w:r>
    </w:p>
    <w:p w:rsidR="00BF34FA" w:rsidRDefault="00BF34FA">
      <w:pPr>
        <w:keepNext/>
        <w:ind w:left="1267" w:hanging="1267"/>
      </w:pPr>
    </w:p>
    <w:p w:rsidR="00BF34FA" w:rsidRDefault="00BF34FA" w:rsidP="0020255B">
      <w:pPr>
        <w:ind w:left="1260" w:hanging="1260"/>
        <w:rPr>
          <w:i/>
        </w:rPr>
      </w:pPr>
      <w:r>
        <w:t>8.1</w:t>
      </w:r>
      <w:r>
        <w:tab/>
      </w:r>
      <w:r>
        <w:fldChar w:fldCharType="begin"/>
      </w:r>
      <w:r>
        <w:instrText xml:space="preserve">  </w:instrText>
      </w:r>
      <w:r>
        <w:fldChar w:fldCharType="end"/>
      </w:r>
      <w:r w:rsidR="0020255B" w:rsidRPr="0020255B">
        <w:t>Where there is an increase of conditions this may lead to the increase in enforcement required</w:t>
      </w:r>
      <w:r w:rsidR="00BC4DB0">
        <w:t>.</w:t>
      </w:r>
      <w:r w:rsidR="007C3DDA">
        <w:t xml:space="preserve"> </w:t>
      </w:r>
      <w:r w:rsidR="00BC4DB0">
        <w:t>However, it</w:t>
      </w:r>
      <w:r w:rsidR="0059275D">
        <w:t xml:space="preserve"> is felt that this can be carried out using current licensing </w:t>
      </w:r>
      <w:r w:rsidR="00BC4DB0">
        <w:t xml:space="preserve">service </w:t>
      </w:r>
      <w:r w:rsidR="0059275D">
        <w:t>provisions.</w:t>
      </w:r>
    </w:p>
    <w:p w:rsidR="00E425DB" w:rsidRDefault="00E425DB"/>
    <w:p w:rsidR="00BF34FA" w:rsidRDefault="00BF34FA">
      <w:pPr>
        <w:keepNext/>
        <w:ind w:left="1267" w:hanging="1267"/>
      </w:pPr>
      <w:r w:rsidRPr="00BC4DB0">
        <w:rPr>
          <w:b/>
        </w:rPr>
        <w:t>9.</w:t>
      </w:r>
      <w:r>
        <w:tab/>
      </w:r>
      <w:r>
        <w:rPr>
          <w:b/>
        </w:rPr>
        <w:t>Environmental Implications</w:t>
      </w:r>
      <w:r w:rsidR="007C3DDA">
        <w:rPr>
          <w:b/>
        </w:rPr>
        <w:t>, Customer Services Centre, Risk Management and Health &amp; Safety Implications</w:t>
      </w:r>
    </w:p>
    <w:p w:rsidR="00BF34FA" w:rsidRDefault="00BF34FA">
      <w:pPr>
        <w:keepNext/>
        <w:ind w:left="1267" w:hanging="1267"/>
      </w:pPr>
    </w:p>
    <w:p w:rsidR="00BF34FA" w:rsidRDefault="00BF34FA">
      <w:pPr>
        <w:ind w:left="1260" w:hanging="1260"/>
      </w:pPr>
      <w:r>
        <w:t>9.1</w:t>
      </w:r>
      <w:r>
        <w:tab/>
      </w:r>
      <w:r w:rsidRPr="002353AC">
        <w:fldChar w:fldCharType="begin"/>
      </w:r>
      <w:r w:rsidRPr="007C3DDA">
        <w:instrText xml:space="preserve">  </w:instrText>
      </w:r>
      <w:r w:rsidRPr="002353AC">
        <w:fldChar w:fldCharType="end"/>
      </w:r>
      <w:r w:rsidR="00E425DB" w:rsidRPr="002353AC">
        <w:t xml:space="preserve"> None specific.</w:t>
      </w:r>
    </w:p>
    <w:p w:rsidR="00BF34FA" w:rsidRDefault="00BF34FA"/>
    <w:p w:rsidR="00BF34FA" w:rsidRDefault="00BF34FA">
      <w:pPr>
        <w:keepNext/>
        <w:ind w:left="1267" w:hanging="1267"/>
      </w:pPr>
      <w:r w:rsidRPr="002353AC">
        <w:rPr>
          <w:b/>
        </w:rPr>
        <w:t>10.</w:t>
      </w:r>
      <w:r>
        <w:tab/>
      </w:r>
      <w:r>
        <w:rPr>
          <w:b/>
        </w:rPr>
        <w:t>Community Safety Implications</w:t>
      </w:r>
    </w:p>
    <w:p w:rsidR="00BF34FA" w:rsidRDefault="00BF34FA">
      <w:pPr>
        <w:keepNext/>
        <w:ind w:left="1267" w:hanging="1267"/>
      </w:pPr>
    </w:p>
    <w:p w:rsidR="00BF34FA" w:rsidRDefault="00BF34FA">
      <w:r>
        <w:t>10.1</w:t>
      </w:r>
      <w:r>
        <w:tab/>
      </w:r>
      <w:r>
        <w:fldChar w:fldCharType="begin"/>
      </w:r>
      <w:r>
        <w:instrText xml:space="preserve">  </w:instrText>
      </w:r>
      <w:r>
        <w:fldChar w:fldCharType="end"/>
      </w:r>
      <w:r w:rsidR="00F72010">
        <w:t xml:space="preserve">These conditions are to improve </w:t>
      </w:r>
      <w:r w:rsidR="007C3DDA">
        <w:t>c</w:t>
      </w:r>
      <w:r w:rsidR="00F72010">
        <w:t xml:space="preserve">ommunity </w:t>
      </w:r>
      <w:r w:rsidR="007C3DDA">
        <w:t>s</w:t>
      </w:r>
      <w:r w:rsidR="000446FD">
        <w:t>afety</w:t>
      </w:r>
      <w:r w:rsidR="00F72010">
        <w:t>.</w:t>
      </w:r>
    </w:p>
    <w:p w:rsidR="00BF34FA" w:rsidRDefault="00BF34FA"/>
    <w:p w:rsidR="00490883" w:rsidRPr="00490883" w:rsidRDefault="00BF34FA">
      <w:pPr>
        <w:keepNext/>
        <w:ind w:left="1267" w:hanging="1267"/>
        <w:rPr>
          <w:b/>
        </w:rPr>
      </w:pPr>
      <w:r>
        <w:t>11.</w:t>
      </w:r>
      <w:r>
        <w:tab/>
      </w:r>
      <w:r w:rsidR="00490883">
        <w:rPr>
          <w:b/>
        </w:rPr>
        <w:t xml:space="preserve">Public </w:t>
      </w:r>
      <w:r w:rsidR="00874DCD">
        <w:rPr>
          <w:b/>
        </w:rPr>
        <w:t>Health</w:t>
      </w:r>
      <w:r w:rsidR="00490883">
        <w:rPr>
          <w:b/>
        </w:rPr>
        <w:t xml:space="preserve"> implications</w:t>
      </w:r>
    </w:p>
    <w:p w:rsidR="00490883" w:rsidRDefault="00490883">
      <w:pPr>
        <w:keepNext/>
        <w:ind w:left="1267" w:hanging="1267"/>
      </w:pPr>
    </w:p>
    <w:p w:rsidR="00490883" w:rsidRDefault="00490883">
      <w:pPr>
        <w:keepNext/>
        <w:ind w:left="1267" w:hanging="1267"/>
      </w:pPr>
      <w:r>
        <w:t>11.1</w:t>
      </w:r>
      <w:r>
        <w:tab/>
      </w:r>
      <w:r w:rsidR="00F72010">
        <w:t xml:space="preserve">These conditions are to improve </w:t>
      </w:r>
      <w:r w:rsidR="007C3DDA">
        <w:t>p</w:t>
      </w:r>
      <w:r w:rsidR="00F72010">
        <w:t xml:space="preserve">ublic </w:t>
      </w:r>
      <w:r w:rsidR="007C3DDA">
        <w:t>h</w:t>
      </w:r>
      <w:r w:rsidR="00F72010">
        <w:t>ealth.</w:t>
      </w:r>
    </w:p>
    <w:p w:rsidR="00E425DB" w:rsidRDefault="00E425DB" w:rsidP="00E425DB">
      <w:pPr>
        <w:ind w:left="1260" w:hanging="1260"/>
      </w:pPr>
    </w:p>
    <w:p w:rsidR="00BF34FA" w:rsidRDefault="00BF34FA">
      <w:pPr>
        <w:keepNext/>
        <w:ind w:left="1267" w:hanging="1267"/>
      </w:pPr>
      <w:r>
        <w:t>1</w:t>
      </w:r>
      <w:r w:rsidR="00F55EA4">
        <w:t>2</w:t>
      </w:r>
      <w:r>
        <w:t>.</w:t>
      </w:r>
      <w:r>
        <w:tab/>
      </w:r>
      <w:r>
        <w:rPr>
          <w:b/>
        </w:rPr>
        <w:t>Communications and</w:t>
      </w:r>
      <w:r>
        <w:t xml:space="preserve"> </w:t>
      </w:r>
      <w:r>
        <w:rPr>
          <w:b/>
        </w:rPr>
        <w:t>Website Implications</w:t>
      </w:r>
    </w:p>
    <w:p w:rsidR="00BF34FA" w:rsidRDefault="00BF34FA">
      <w:pPr>
        <w:ind w:left="1260" w:hanging="1260"/>
        <w:rPr>
          <w:b/>
          <w:i/>
          <w:color w:val="008000"/>
        </w:rPr>
      </w:pPr>
      <w:r>
        <w:rPr>
          <w:b/>
          <w:i/>
          <w:color w:val="008000"/>
        </w:rPr>
        <w:tab/>
      </w:r>
    </w:p>
    <w:p w:rsidR="00BF34FA" w:rsidRDefault="00BF34FA" w:rsidP="0061675D">
      <w:pPr>
        <w:ind w:left="1260" w:hanging="1260"/>
      </w:pPr>
      <w:r>
        <w:t>1</w:t>
      </w:r>
      <w:r w:rsidR="00F55EA4">
        <w:t>2</w:t>
      </w:r>
      <w:r>
        <w:t>.1</w:t>
      </w:r>
      <w:r>
        <w:tab/>
      </w:r>
      <w:r w:rsidRPr="00F72010">
        <w:fldChar w:fldCharType="begin"/>
      </w:r>
      <w:r w:rsidRPr="00F72010">
        <w:instrText xml:space="preserve">  </w:instrText>
      </w:r>
      <w:r w:rsidRPr="00F72010">
        <w:fldChar w:fldCharType="end"/>
      </w:r>
      <w:r w:rsidR="0061675D" w:rsidRPr="0061675D">
        <w:t xml:space="preserve"> </w:t>
      </w:r>
      <w:r w:rsidR="0061675D" w:rsidRPr="002353AC">
        <w:t>None specific.</w:t>
      </w:r>
    </w:p>
    <w:p w:rsidR="00BF34FA" w:rsidRDefault="00BF34FA">
      <w:pPr>
        <w:pStyle w:val="BodyTextIndent"/>
      </w:pPr>
    </w:p>
    <w:p w:rsidR="00BF34FA" w:rsidRDefault="00BF34FA">
      <w:pPr>
        <w:keepNext/>
        <w:ind w:left="1267" w:hanging="1267"/>
      </w:pPr>
      <w:r>
        <w:t>1</w:t>
      </w:r>
      <w:r w:rsidR="00F55EA4">
        <w:t>3</w:t>
      </w:r>
      <w:r>
        <w:t>.</w:t>
      </w:r>
      <w:r>
        <w:fldChar w:fldCharType="begin"/>
      </w:r>
      <w:r>
        <w:instrText xml:space="preserve">  </w:instrText>
      </w:r>
      <w:r>
        <w:fldChar w:fldCharType="end"/>
      </w:r>
      <w:r>
        <w:tab/>
      </w:r>
      <w:r>
        <w:rPr>
          <w:b/>
        </w:rPr>
        <w:t>Recommendation</w:t>
      </w:r>
    </w:p>
    <w:p w:rsidR="00BF34FA" w:rsidRDefault="00BF34FA">
      <w:pPr>
        <w:keepNext/>
        <w:ind w:left="1267" w:hanging="1267"/>
      </w:pPr>
    </w:p>
    <w:p w:rsidR="00026C3D" w:rsidRDefault="00BF34FA" w:rsidP="0061675D">
      <w:pPr>
        <w:ind w:left="1260" w:hanging="1260"/>
      </w:pPr>
      <w:r>
        <w:t>1</w:t>
      </w:r>
      <w:r w:rsidR="00F55EA4">
        <w:t>3</w:t>
      </w:r>
      <w:r>
        <w:t>.1</w:t>
      </w:r>
      <w:r>
        <w:tab/>
      </w:r>
      <w:r w:rsidR="00641DE0">
        <w:t xml:space="preserve">That the following condition be added to the standard conditions </w:t>
      </w:r>
      <w:r w:rsidR="005E0085">
        <w:t>to Street Trading Consents for mobile vendors on application or on renewals of an application.</w:t>
      </w:r>
    </w:p>
    <w:p w:rsidR="007D5E40" w:rsidRPr="007D5E40" w:rsidRDefault="007D5E40" w:rsidP="007D5E40">
      <w:pPr>
        <w:rPr>
          <w:b/>
          <w:i/>
          <w:szCs w:val="22"/>
        </w:rPr>
      </w:pPr>
    </w:p>
    <w:p w:rsidR="002B457E" w:rsidRDefault="00641DE0" w:rsidP="002B457E">
      <w:pPr>
        <w:ind w:left="1260"/>
      </w:pPr>
      <w:r w:rsidRPr="00DD4689">
        <w:rPr>
          <w:rFonts w:cs="Arial"/>
          <w:szCs w:val="22"/>
        </w:rPr>
        <w:t>“</w:t>
      </w:r>
      <w:r w:rsidRPr="008337B9">
        <w:rPr>
          <w:rFonts w:cs="Arial"/>
          <w:b/>
          <w:szCs w:val="22"/>
        </w:rPr>
        <w:t xml:space="preserve">During term time, </w:t>
      </w:r>
      <w:r w:rsidRPr="008337B9">
        <w:rPr>
          <w:rFonts w:cs="Arial"/>
          <w:b/>
          <w:i/>
          <w:szCs w:val="22"/>
        </w:rPr>
        <w:t xml:space="preserve">no mobile food vendor including ice cream vans shall be parked on school grounds </w:t>
      </w:r>
      <w:r>
        <w:rPr>
          <w:rFonts w:cs="Arial"/>
          <w:b/>
          <w:i/>
          <w:szCs w:val="22"/>
        </w:rPr>
        <w:t xml:space="preserve">or </w:t>
      </w:r>
      <w:r w:rsidRPr="008337B9">
        <w:rPr>
          <w:rFonts w:cs="Arial"/>
          <w:b/>
          <w:i/>
          <w:szCs w:val="22"/>
        </w:rPr>
        <w:t xml:space="preserve">within </w:t>
      </w:r>
      <w:r>
        <w:rPr>
          <w:rFonts w:cs="Arial"/>
          <w:b/>
          <w:i/>
          <w:szCs w:val="22"/>
        </w:rPr>
        <w:t>a</w:t>
      </w:r>
      <w:r w:rsidRPr="008337B9">
        <w:rPr>
          <w:rFonts w:cs="Arial"/>
          <w:b/>
          <w:i/>
          <w:szCs w:val="22"/>
        </w:rPr>
        <w:t xml:space="preserve"> 50 metre exclusion</w:t>
      </w:r>
      <w:r w:rsidRPr="00565FF5">
        <w:rPr>
          <w:rFonts w:cs="Arial"/>
        </w:rPr>
        <w:t xml:space="preserve"> </w:t>
      </w:r>
      <w:r w:rsidR="004955C1">
        <w:rPr>
          <w:rFonts w:cs="Arial"/>
          <w:b/>
          <w:i/>
          <w:szCs w:val="22"/>
        </w:rPr>
        <w:t xml:space="preserve">from </w:t>
      </w:r>
      <w:r>
        <w:rPr>
          <w:rFonts w:cs="Arial"/>
          <w:b/>
          <w:i/>
          <w:szCs w:val="22"/>
        </w:rPr>
        <w:t>the school boundary</w:t>
      </w:r>
      <w:r w:rsidRPr="008337B9">
        <w:rPr>
          <w:rFonts w:cs="Arial"/>
          <w:b/>
          <w:i/>
          <w:szCs w:val="22"/>
        </w:rPr>
        <w:t xml:space="preserve"> </w:t>
      </w:r>
      <w:r>
        <w:rPr>
          <w:rFonts w:cs="Arial"/>
          <w:b/>
          <w:i/>
          <w:szCs w:val="22"/>
        </w:rPr>
        <w:t xml:space="preserve">unless </w:t>
      </w:r>
      <w:r w:rsidRPr="008337B9">
        <w:rPr>
          <w:rFonts w:cs="Arial"/>
          <w:b/>
          <w:i/>
          <w:szCs w:val="22"/>
        </w:rPr>
        <w:t>the vendor seek</w:t>
      </w:r>
      <w:r>
        <w:rPr>
          <w:rFonts w:cs="Arial"/>
          <w:b/>
          <w:i/>
          <w:szCs w:val="22"/>
        </w:rPr>
        <w:t>s permission from the school</w:t>
      </w:r>
      <w:r w:rsidRPr="008337B9">
        <w:rPr>
          <w:rFonts w:cs="Arial"/>
          <w:b/>
          <w:i/>
          <w:szCs w:val="22"/>
        </w:rPr>
        <w:t xml:space="preserve"> to park </w:t>
      </w:r>
      <w:r>
        <w:rPr>
          <w:rFonts w:cs="Arial"/>
          <w:b/>
          <w:i/>
          <w:szCs w:val="22"/>
        </w:rPr>
        <w:t>and is given written authorisation from the Head Teacher”.</w:t>
      </w:r>
    </w:p>
    <w:p w:rsidR="00D0777D" w:rsidRDefault="00D0777D" w:rsidP="002B457E">
      <w:pPr>
        <w:ind w:left="1260"/>
      </w:pPr>
    </w:p>
    <w:p w:rsidR="00BF34FA" w:rsidRDefault="0020255B" w:rsidP="002B457E">
      <w:pPr>
        <w:ind w:left="1260"/>
      </w:pPr>
      <w:r>
        <w:t>Report prepared by:</w:t>
      </w:r>
      <w:r>
        <w:tab/>
      </w:r>
      <w:r>
        <w:fldChar w:fldCharType="begin"/>
      </w:r>
      <w:r>
        <w:instrText xml:space="preserve">  </w:instrText>
      </w:r>
      <w:r>
        <w:fldChar w:fldCharType="end"/>
      </w:r>
      <w:r>
        <w:t xml:space="preserve"> </w:t>
      </w:r>
      <w:r w:rsidRPr="002353AC">
        <w:rPr>
          <w:b/>
        </w:rPr>
        <w:t>Brad Wheeler, Licensing Officer</w:t>
      </w:r>
      <w:r w:rsidRPr="007C3DDA">
        <w:t xml:space="preserve"> </w:t>
      </w:r>
      <w:r w:rsidR="00BF34FA">
        <w:fldChar w:fldCharType="begin"/>
      </w:r>
      <w:r w:rsidR="00BF34FA">
        <w:instrText xml:space="preserve">  </w:instrText>
      </w:r>
      <w:r w:rsidR="00BF34FA">
        <w:fldChar w:fldCharType="end"/>
      </w:r>
    </w:p>
    <w:p w:rsidR="00BF34FA" w:rsidRDefault="00BF34FA"/>
    <w:p w:rsidR="00BF34FA" w:rsidRDefault="00BF34FA" w:rsidP="00D0777D">
      <w:pPr>
        <w:ind w:left="1260" w:hanging="1260"/>
        <w:rPr>
          <w:b/>
        </w:rPr>
      </w:pPr>
      <w:r>
        <w:rPr>
          <w:b/>
          <w:i/>
          <w:color w:val="008000"/>
        </w:rPr>
        <w:tab/>
      </w:r>
      <w:r>
        <w:rPr>
          <w:b/>
          <w:i/>
          <w:color w:val="008000"/>
        </w:rPr>
        <w:fldChar w:fldCharType="begin"/>
      </w:r>
      <w:r>
        <w:rPr>
          <w:b/>
          <w:i/>
          <w:color w:val="008000"/>
        </w:rPr>
        <w:instrText xml:space="preserve">  </w:instrText>
      </w:r>
      <w:r>
        <w:rPr>
          <w:b/>
          <w:i/>
          <w:color w:val="008000"/>
        </w:rPr>
        <w:fldChar w:fldCharType="end"/>
      </w:r>
      <w:r>
        <w:rPr>
          <w:b/>
          <w:i/>
          <w:color w:val="008000"/>
        </w:rPr>
        <w:fldChar w:fldCharType="begin"/>
      </w:r>
      <w:r>
        <w:rPr>
          <w:b/>
          <w:i/>
          <w:color w:val="008000"/>
        </w:rPr>
        <w:instrText xml:space="preserve">  </w:instrText>
      </w:r>
      <w:r>
        <w:rPr>
          <w:b/>
          <w:i/>
          <w:color w:val="008000"/>
        </w:rPr>
        <w:fldChar w:fldCharType="end"/>
      </w:r>
      <w:r>
        <w:fldChar w:fldCharType="begin"/>
      </w:r>
      <w:r>
        <w:instrText xml:space="preserve">  </w:instrText>
      </w:r>
      <w:r>
        <w:fldChar w:fldCharType="end"/>
      </w:r>
      <w:r>
        <w:rPr>
          <w:b/>
        </w:rPr>
        <w:t>Data Quality</w:t>
      </w:r>
    </w:p>
    <w:p w:rsidR="00BF34FA" w:rsidRDefault="00BF34FA" w:rsidP="000431C7">
      <w:pPr>
        <w:keepNext/>
        <w:keepLines/>
        <w:ind w:left="1267" w:hanging="1267"/>
        <w:outlineLvl w:val="0"/>
        <w:rPr>
          <w:b/>
        </w:rPr>
      </w:pPr>
    </w:p>
    <w:p w:rsidR="00BF34FA" w:rsidRDefault="00BF34FA" w:rsidP="000431C7">
      <w:pPr>
        <w:keepNext/>
        <w:keepLines/>
        <w:ind w:left="1267" w:hanging="1267"/>
      </w:pPr>
      <w:r>
        <w:rPr>
          <w:b/>
        </w:rPr>
        <w:tab/>
      </w:r>
      <w:r>
        <w:t>Data sources:</w:t>
      </w:r>
    </w:p>
    <w:p w:rsidR="00BF34FA" w:rsidRDefault="00F87052" w:rsidP="000431C7">
      <w:pPr>
        <w:keepNext/>
        <w:keepLines/>
        <w:ind w:left="1267" w:hanging="1267"/>
      </w:pPr>
      <w:r>
        <w:tab/>
      </w:r>
      <w:r>
        <w:tab/>
        <w:t>None</w:t>
      </w:r>
    </w:p>
    <w:p w:rsidR="00BF34FA" w:rsidRDefault="00BF34FA" w:rsidP="000431C7">
      <w:pPr>
        <w:keepNext/>
        <w:keepLines/>
        <w:ind w:left="1267" w:hanging="1267"/>
      </w:pPr>
      <w:r>
        <w:tab/>
      </w:r>
      <w:r>
        <w:fldChar w:fldCharType="begin"/>
      </w:r>
      <w:r>
        <w:instrText xml:space="preserve"> ASK   \* MERGEFORMAT </w:instrText>
      </w:r>
      <w:r>
        <w:fldChar w:fldCharType="end"/>
      </w:r>
    </w:p>
    <w:p w:rsidR="00BF34FA" w:rsidRDefault="00BF34FA">
      <w:pPr>
        <w:ind w:left="1260" w:hanging="1260"/>
        <w:rPr>
          <w:i/>
        </w:rPr>
      </w:pPr>
    </w:p>
    <w:p w:rsidR="00BF34FA" w:rsidRDefault="00BF34FA">
      <w:pPr>
        <w:keepNext/>
        <w:ind w:left="1259" w:hanging="1259"/>
      </w:pPr>
      <w:r>
        <w:lastRenderedPageBreak/>
        <w:tab/>
      </w:r>
      <w:r w:rsidR="00F55EA4">
        <w:br/>
      </w:r>
      <w:r w:rsidR="003E07DE">
        <w:rPr>
          <w:b/>
        </w:rPr>
        <w:t>APPENDIX BELOW</w:t>
      </w:r>
    </w:p>
    <w:p w:rsidR="00BF34FA" w:rsidRDefault="00BF34FA">
      <w:pPr>
        <w:keepNext/>
        <w:ind w:left="1259" w:hanging="1259"/>
      </w:pPr>
    </w:p>
    <w:p w:rsidR="00BF34FA" w:rsidRDefault="00BF34FA">
      <w:r>
        <w:tab/>
      </w:r>
      <w:r w:rsidR="003E07DE" w:rsidRPr="00EC7908">
        <w:rPr>
          <w:b/>
        </w:rPr>
        <w:fldChar w:fldCharType="begin"/>
      </w:r>
      <w:r w:rsidR="003E07DE" w:rsidRPr="00EC7908">
        <w:rPr>
          <w:b/>
        </w:rPr>
        <w:instrText xml:space="preserve">  </w:instrText>
      </w:r>
      <w:r w:rsidR="003E07DE" w:rsidRPr="00EC7908">
        <w:rPr>
          <w:b/>
        </w:rPr>
        <w:fldChar w:fldCharType="end"/>
      </w:r>
      <w:proofErr w:type="gramStart"/>
      <w:r w:rsidR="00860D59">
        <w:rPr>
          <w:b/>
        </w:rPr>
        <w:t>Schedule of C</w:t>
      </w:r>
      <w:r w:rsidR="003E07DE" w:rsidRPr="00EC7908">
        <w:rPr>
          <w:b/>
        </w:rPr>
        <w:t xml:space="preserve">urrent </w:t>
      </w:r>
      <w:r w:rsidR="00860D59">
        <w:rPr>
          <w:b/>
        </w:rPr>
        <w:t>C</w:t>
      </w:r>
      <w:r w:rsidR="00F87052" w:rsidRPr="00EC7908">
        <w:rPr>
          <w:b/>
        </w:rPr>
        <w:t>onditions for Street Trading Consents.</w:t>
      </w:r>
      <w:proofErr w:type="gramEnd"/>
    </w:p>
    <w:p w:rsidR="003E07DE" w:rsidRDefault="003E07DE"/>
    <w:p w:rsidR="003E07DE" w:rsidRPr="003E07DE" w:rsidRDefault="003E07DE" w:rsidP="003E07DE">
      <w:pPr>
        <w:tabs>
          <w:tab w:val="clear" w:pos="1260"/>
          <w:tab w:val="clear" w:pos="1980"/>
          <w:tab w:val="clear" w:pos="2700"/>
          <w:tab w:val="clear" w:pos="3420"/>
          <w:tab w:val="left" w:pos="720"/>
        </w:tabs>
        <w:ind w:left="720" w:hanging="720"/>
      </w:pPr>
      <w:r w:rsidRPr="003E07DE">
        <w:t>1.1</w:t>
      </w:r>
      <w:r w:rsidRPr="003E07DE">
        <w:tab/>
        <w:t>The consent only relates to the designated person (or his/her deputy) whose photograph(s) ha</w:t>
      </w:r>
      <w:r>
        <w:t>s</w:t>
      </w:r>
      <w:r w:rsidRPr="003E07DE">
        <w:t xml:space="preserve"> been supplied to the Council with the application for consent.</w:t>
      </w:r>
    </w:p>
    <w:p w:rsidR="003E07DE" w:rsidRPr="003E07DE" w:rsidRDefault="003E07DE" w:rsidP="003E07DE">
      <w:pPr>
        <w:tabs>
          <w:tab w:val="clear" w:pos="1260"/>
          <w:tab w:val="clear" w:pos="1980"/>
          <w:tab w:val="clear" w:pos="2700"/>
          <w:tab w:val="clear" w:pos="3420"/>
          <w:tab w:val="left" w:pos="720"/>
        </w:tabs>
        <w:ind w:left="720" w:hanging="720"/>
        <w:rPr>
          <w:sz w:val="8"/>
        </w:rPr>
      </w:pPr>
    </w:p>
    <w:p w:rsidR="003E07DE" w:rsidRPr="003E07DE" w:rsidRDefault="003E07DE" w:rsidP="003E07DE">
      <w:pPr>
        <w:tabs>
          <w:tab w:val="clear" w:pos="1260"/>
          <w:tab w:val="clear" w:pos="1980"/>
          <w:tab w:val="clear" w:pos="2700"/>
          <w:tab w:val="clear" w:pos="3420"/>
          <w:tab w:val="left" w:pos="720"/>
        </w:tabs>
        <w:ind w:left="720" w:hanging="720"/>
      </w:pPr>
      <w:r w:rsidRPr="003E07DE">
        <w:t>1.2</w:t>
      </w:r>
      <w:r w:rsidRPr="003E07DE">
        <w:tab/>
        <w:t>Each stallholder (or his/her agent) is responsible for removing refuse and litter at the end of the day’s trading.</w:t>
      </w:r>
    </w:p>
    <w:p w:rsidR="003E07DE" w:rsidRPr="003E07DE" w:rsidRDefault="003E07DE" w:rsidP="003E07DE">
      <w:pPr>
        <w:tabs>
          <w:tab w:val="clear" w:pos="1260"/>
          <w:tab w:val="clear" w:pos="1980"/>
          <w:tab w:val="clear" w:pos="2700"/>
          <w:tab w:val="clear" w:pos="3420"/>
          <w:tab w:val="left" w:pos="720"/>
        </w:tabs>
        <w:ind w:left="720" w:hanging="720"/>
        <w:rPr>
          <w:sz w:val="8"/>
        </w:rPr>
      </w:pPr>
    </w:p>
    <w:p w:rsidR="003E07DE" w:rsidRPr="003E07DE" w:rsidRDefault="003E07DE" w:rsidP="003E07DE">
      <w:pPr>
        <w:tabs>
          <w:tab w:val="clear" w:pos="1260"/>
          <w:tab w:val="clear" w:pos="1980"/>
          <w:tab w:val="clear" w:pos="2700"/>
          <w:tab w:val="clear" w:pos="3420"/>
          <w:tab w:val="left" w:pos="720"/>
        </w:tabs>
        <w:ind w:left="720" w:hanging="720"/>
      </w:pPr>
      <w:r w:rsidRPr="003E07DE">
        <w:t>1.3</w:t>
      </w:r>
      <w:r w:rsidRPr="003E07DE">
        <w:tab/>
        <w:t>The consent to trade must be displayed on all stalls whilst trading.</w:t>
      </w:r>
    </w:p>
    <w:p w:rsidR="003E07DE" w:rsidRPr="003E07DE" w:rsidRDefault="003E07DE" w:rsidP="003E07DE">
      <w:pPr>
        <w:tabs>
          <w:tab w:val="clear" w:pos="1260"/>
          <w:tab w:val="clear" w:pos="1980"/>
          <w:tab w:val="clear" w:pos="2700"/>
          <w:tab w:val="clear" w:pos="3420"/>
          <w:tab w:val="left" w:pos="720"/>
        </w:tabs>
        <w:ind w:left="720" w:hanging="720"/>
        <w:rPr>
          <w:sz w:val="8"/>
        </w:rPr>
      </w:pPr>
    </w:p>
    <w:p w:rsidR="003E07DE" w:rsidRDefault="003E07DE" w:rsidP="003E07DE">
      <w:pPr>
        <w:tabs>
          <w:tab w:val="clear" w:pos="1260"/>
          <w:tab w:val="clear" w:pos="1980"/>
          <w:tab w:val="clear" w:pos="2700"/>
          <w:tab w:val="clear" w:pos="3420"/>
          <w:tab w:val="left" w:pos="720"/>
        </w:tabs>
        <w:ind w:left="720" w:hanging="720"/>
      </w:pPr>
      <w:r>
        <w:t>1.4</w:t>
      </w:r>
      <w:r>
        <w:tab/>
        <w:t>The Consent-</w:t>
      </w:r>
      <w:r w:rsidRPr="003E07DE">
        <w:t>holder must wear his/her market identity badge whilst trading.</w:t>
      </w:r>
    </w:p>
    <w:p w:rsidR="00472076" w:rsidRDefault="00472076" w:rsidP="003E07DE">
      <w:pPr>
        <w:tabs>
          <w:tab w:val="clear" w:pos="1260"/>
          <w:tab w:val="clear" w:pos="1980"/>
          <w:tab w:val="clear" w:pos="2700"/>
          <w:tab w:val="clear" w:pos="3420"/>
          <w:tab w:val="left" w:pos="720"/>
        </w:tabs>
        <w:ind w:left="720" w:hanging="720"/>
      </w:pPr>
    </w:p>
    <w:p w:rsidR="00F92260" w:rsidRDefault="00F92260" w:rsidP="00F92260">
      <w:pPr>
        <w:tabs>
          <w:tab w:val="left" w:pos="720"/>
        </w:tabs>
        <w:ind w:left="720" w:hanging="720"/>
      </w:pPr>
      <w:r>
        <w:t>1.5</w:t>
      </w:r>
      <w:r>
        <w:tab/>
      </w:r>
      <w:r w:rsidRPr="00E92397">
        <w:rPr>
          <w:szCs w:val="22"/>
        </w:rPr>
        <w:t>Any vehicle or stall must not be placed in a position causing any obstruction or hazard to any road or Highway or any school entrance</w:t>
      </w:r>
    </w:p>
    <w:p w:rsidR="00F92260" w:rsidRPr="003E07DE" w:rsidRDefault="00F92260" w:rsidP="003E07DE">
      <w:pPr>
        <w:tabs>
          <w:tab w:val="clear" w:pos="1260"/>
          <w:tab w:val="clear" w:pos="1980"/>
          <w:tab w:val="clear" w:pos="2700"/>
          <w:tab w:val="clear" w:pos="3420"/>
          <w:tab w:val="left" w:pos="720"/>
        </w:tabs>
        <w:ind w:left="720" w:hanging="720"/>
      </w:pPr>
    </w:p>
    <w:p w:rsidR="003E07DE" w:rsidRPr="003E07DE" w:rsidRDefault="003E07DE" w:rsidP="003E07DE">
      <w:pPr>
        <w:tabs>
          <w:tab w:val="clear" w:pos="1260"/>
          <w:tab w:val="clear" w:pos="1980"/>
          <w:tab w:val="clear" w:pos="2700"/>
          <w:tab w:val="clear" w:pos="3420"/>
          <w:tab w:val="left" w:pos="720"/>
        </w:tabs>
        <w:ind w:left="720" w:hanging="720"/>
        <w:rPr>
          <w:sz w:val="8"/>
        </w:rPr>
      </w:pPr>
    </w:p>
    <w:p w:rsidR="003E07DE" w:rsidRPr="003E07DE" w:rsidRDefault="003E07DE" w:rsidP="003E07DE">
      <w:pPr>
        <w:tabs>
          <w:tab w:val="clear" w:pos="1260"/>
          <w:tab w:val="clear" w:pos="1980"/>
          <w:tab w:val="clear" w:pos="2700"/>
          <w:tab w:val="clear" w:pos="3420"/>
        </w:tabs>
        <w:jc w:val="left"/>
      </w:pPr>
    </w:p>
    <w:p w:rsidR="00BF34FA" w:rsidRDefault="00BF34FA"/>
    <w:sectPr w:rsidR="00BF34FA" w:rsidSect="00D0777D">
      <w:footerReference w:type="default" r:id="rId8"/>
      <w:pgSz w:w="11909" w:h="16834" w:code="9"/>
      <w:pgMar w:top="720" w:right="1411" w:bottom="142" w:left="1411"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DD5" w:rsidRDefault="00497DD5">
      <w:r>
        <w:separator/>
      </w:r>
    </w:p>
  </w:endnote>
  <w:endnote w:type="continuationSeparator" w:id="0">
    <w:p w:rsidR="00497DD5" w:rsidRDefault="0049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D2" w:rsidRDefault="001102D2">
    <w:pPr>
      <w:pStyle w:val="Footer"/>
      <w:tabs>
        <w:tab w:val="clear" w:pos="4153"/>
        <w:tab w:val="clear" w:pos="8306"/>
        <w:tab w:val="center" w:pos="4680"/>
        <w:tab w:val="right" w:pos="9090"/>
      </w:tabs>
      <w:rPr>
        <w:sz w:val="16"/>
      </w:rPr>
    </w:pPr>
  </w:p>
  <w:p w:rsidR="001102D2" w:rsidRPr="00B84728" w:rsidRDefault="000A5065" w:rsidP="00B84728">
    <w:pPr>
      <w:pStyle w:val="Footer"/>
      <w:jc w:val="left"/>
      <w:rPr>
        <w:sz w:val="24"/>
        <w:szCs w:val="24"/>
      </w:rPr>
    </w:pPr>
    <w:r>
      <w:rPr>
        <w:snapToGrid w:val="0"/>
        <w:sz w:val="16"/>
        <w:lang w:eastAsia="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DD5" w:rsidRDefault="00497DD5">
      <w:r>
        <w:separator/>
      </w:r>
    </w:p>
  </w:footnote>
  <w:footnote w:type="continuationSeparator" w:id="0">
    <w:p w:rsidR="00497DD5" w:rsidRDefault="00497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673DF"/>
    <w:multiLevelType w:val="hybridMultilevel"/>
    <w:tmpl w:val="2342202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nsid w:val="4D3E76D1"/>
    <w:multiLevelType w:val="hybridMultilevel"/>
    <w:tmpl w:val="ADA87566"/>
    <w:lvl w:ilvl="0" w:tplc="62D4CB74">
      <w:start w:val="1"/>
      <w:numFmt w:val="decimal"/>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
    <w:nsid w:val="62E247E3"/>
    <w:multiLevelType w:val="hybridMultilevel"/>
    <w:tmpl w:val="0A4C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ad Wheeler">
    <w15:presenceInfo w15:providerId="Windows Live" w15:userId="92941efc93750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9B"/>
    <w:rsid w:val="00004DFF"/>
    <w:rsid w:val="00011FF8"/>
    <w:rsid w:val="0001410E"/>
    <w:rsid w:val="00026C3D"/>
    <w:rsid w:val="00035313"/>
    <w:rsid w:val="00042123"/>
    <w:rsid w:val="000431C7"/>
    <w:rsid w:val="000446FD"/>
    <w:rsid w:val="00054CAE"/>
    <w:rsid w:val="00064882"/>
    <w:rsid w:val="00083627"/>
    <w:rsid w:val="00086612"/>
    <w:rsid w:val="000A5065"/>
    <w:rsid w:val="000B589C"/>
    <w:rsid w:val="000D1B8E"/>
    <w:rsid w:val="000E31DD"/>
    <w:rsid w:val="001072EC"/>
    <w:rsid w:val="001102D2"/>
    <w:rsid w:val="00112FB4"/>
    <w:rsid w:val="0014161C"/>
    <w:rsid w:val="00171B26"/>
    <w:rsid w:val="001863F6"/>
    <w:rsid w:val="001A713C"/>
    <w:rsid w:val="001D5FB1"/>
    <w:rsid w:val="001E10FE"/>
    <w:rsid w:val="001E243E"/>
    <w:rsid w:val="001F4D1C"/>
    <w:rsid w:val="001F59B8"/>
    <w:rsid w:val="0020255B"/>
    <w:rsid w:val="002059D1"/>
    <w:rsid w:val="00227303"/>
    <w:rsid w:val="002353AC"/>
    <w:rsid w:val="00243EE6"/>
    <w:rsid w:val="00251D39"/>
    <w:rsid w:val="00253EC5"/>
    <w:rsid w:val="00265397"/>
    <w:rsid w:val="002765A4"/>
    <w:rsid w:val="002A62DD"/>
    <w:rsid w:val="002B457E"/>
    <w:rsid w:val="002B75AB"/>
    <w:rsid w:val="002D053C"/>
    <w:rsid w:val="002E289E"/>
    <w:rsid w:val="0034592C"/>
    <w:rsid w:val="003A362E"/>
    <w:rsid w:val="003C6509"/>
    <w:rsid w:val="003D5820"/>
    <w:rsid w:val="003E05B8"/>
    <w:rsid w:val="003E07DE"/>
    <w:rsid w:val="003F6869"/>
    <w:rsid w:val="00410CEF"/>
    <w:rsid w:val="00413A73"/>
    <w:rsid w:val="00421E32"/>
    <w:rsid w:val="00432DBE"/>
    <w:rsid w:val="004710F2"/>
    <w:rsid w:val="00472076"/>
    <w:rsid w:val="00480EC6"/>
    <w:rsid w:val="00490883"/>
    <w:rsid w:val="0049419B"/>
    <w:rsid w:val="004955C1"/>
    <w:rsid w:val="00497DD5"/>
    <w:rsid w:val="004A000B"/>
    <w:rsid w:val="004A0391"/>
    <w:rsid w:val="004A5104"/>
    <w:rsid w:val="004A70A0"/>
    <w:rsid w:val="004A73CB"/>
    <w:rsid w:val="004F080D"/>
    <w:rsid w:val="0051615E"/>
    <w:rsid w:val="005445FF"/>
    <w:rsid w:val="005519CE"/>
    <w:rsid w:val="00571B48"/>
    <w:rsid w:val="0059275D"/>
    <w:rsid w:val="005B4547"/>
    <w:rsid w:val="005D731C"/>
    <w:rsid w:val="005E0085"/>
    <w:rsid w:val="005E5CA5"/>
    <w:rsid w:val="005F78E0"/>
    <w:rsid w:val="0061675D"/>
    <w:rsid w:val="006228F4"/>
    <w:rsid w:val="0063728D"/>
    <w:rsid w:val="00640C05"/>
    <w:rsid w:val="00641DE0"/>
    <w:rsid w:val="00661DB5"/>
    <w:rsid w:val="00673C47"/>
    <w:rsid w:val="006A7D78"/>
    <w:rsid w:val="006B20BA"/>
    <w:rsid w:val="006B53B1"/>
    <w:rsid w:val="006C4A33"/>
    <w:rsid w:val="006C7A16"/>
    <w:rsid w:val="006E5787"/>
    <w:rsid w:val="00705B14"/>
    <w:rsid w:val="0072791C"/>
    <w:rsid w:val="007442BC"/>
    <w:rsid w:val="00744A6C"/>
    <w:rsid w:val="0077085A"/>
    <w:rsid w:val="00774784"/>
    <w:rsid w:val="007942BA"/>
    <w:rsid w:val="007B43C9"/>
    <w:rsid w:val="007B7DC1"/>
    <w:rsid w:val="007C0079"/>
    <w:rsid w:val="007C3DDA"/>
    <w:rsid w:val="007D5E40"/>
    <w:rsid w:val="007E45D0"/>
    <w:rsid w:val="0081610F"/>
    <w:rsid w:val="00821C6A"/>
    <w:rsid w:val="0082794E"/>
    <w:rsid w:val="0083173F"/>
    <w:rsid w:val="008337B9"/>
    <w:rsid w:val="00834CF1"/>
    <w:rsid w:val="008372C3"/>
    <w:rsid w:val="00860D59"/>
    <w:rsid w:val="00874D67"/>
    <w:rsid w:val="00874DCD"/>
    <w:rsid w:val="00887C36"/>
    <w:rsid w:val="00902EBC"/>
    <w:rsid w:val="0090707D"/>
    <w:rsid w:val="00921632"/>
    <w:rsid w:val="00943D8B"/>
    <w:rsid w:val="00956B1B"/>
    <w:rsid w:val="009608DE"/>
    <w:rsid w:val="00993498"/>
    <w:rsid w:val="00996C4C"/>
    <w:rsid w:val="009A6284"/>
    <w:rsid w:val="009D5663"/>
    <w:rsid w:val="00A37EA3"/>
    <w:rsid w:val="00A730AA"/>
    <w:rsid w:val="00A75754"/>
    <w:rsid w:val="00A87198"/>
    <w:rsid w:val="00A875D5"/>
    <w:rsid w:val="00AB735A"/>
    <w:rsid w:val="00AC64DA"/>
    <w:rsid w:val="00AD4BA4"/>
    <w:rsid w:val="00AE152F"/>
    <w:rsid w:val="00AE2EE0"/>
    <w:rsid w:val="00AE73F2"/>
    <w:rsid w:val="00B17D9B"/>
    <w:rsid w:val="00B2042F"/>
    <w:rsid w:val="00B4782F"/>
    <w:rsid w:val="00B5043F"/>
    <w:rsid w:val="00B52E88"/>
    <w:rsid w:val="00B84728"/>
    <w:rsid w:val="00BB39B1"/>
    <w:rsid w:val="00BC4DB0"/>
    <w:rsid w:val="00BC50C9"/>
    <w:rsid w:val="00BD1EA2"/>
    <w:rsid w:val="00BD4A5D"/>
    <w:rsid w:val="00BF34FA"/>
    <w:rsid w:val="00BF76C9"/>
    <w:rsid w:val="00C068CB"/>
    <w:rsid w:val="00C111EE"/>
    <w:rsid w:val="00C12618"/>
    <w:rsid w:val="00C172D8"/>
    <w:rsid w:val="00C359F2"/>
    <w:rsid w:val="00C42E5E"/>
    <w:rsid w:val="00C64467"/>
    <w:rsid w:val="00C652FA"/>
    <w:rsid w:val="00C70C88"/>
    <w:rsid w:val="00C84446"/>
    <w:rsid w:val="00C856E3"/>
    <w:rsid w:val="00CB3B80"/>
    <w:rsid w:val="00CB4880"/>
    <w:rsid w:val="00CC2AD3"/>
    <w:rsid w:val="00D03E19"/>
    <w:rsid w:val="00D04ED9"/>
    <w:rsid w:val="00D0777D"/>
    <w:rsid w:val="00D16937"/>
    <w:rsid w:val="00D268ED"/>
    <w:rsid w:val="00D31C0B"/>
    <w:rsid w:val="00D620D5"/>
    <w:rsid w:val="00D7229A"/>
    <w:rsid w:val="00D87548"/>
    <w:rsid w:val="00D956C8"/>
    <w:rsid w:val="00D97D1F"/>
    <w:rsid w:val="00DA7C51"/>
    <w:rsid w:val="00DB28EC"/>
    <w:rsid w:val="00DB542E"/>
    <w:rsid w:val="00DD4689"/>
    <w:rsid w:val="00DE50C0"/>
    <w:rsid w:val="00DE754C"/>
    <w:rsid w:val="00DF42D2"/>
    <w:rsid w:val="00E02FBC"/>
    <w:rsid w:val="00E06557"/>
    <w:rsid w:val="00E15247"/>
    <w:rsid w:val="00E425DB"/>
    <w:rsid w:val="00E6258F"/>
    <w:rsid w:val="00E67DCC"/>
    <w:rsid w:val="00E701FC"/>
    <w:rsid w:val="00E7205B"/>
    <w:rsid w:val="00E9795C"/>
    <w:rsid w:val="00EA6863"/>
    <w:rsid w:val="00EC5556"/>
    <w:rsid w:val="00EC7908"/>
    <w:rsid w:val="00ED211D"/>
    <w:rsid w:val="00EF3501"/>
    <w:rsid w:val="00EF4347"/>
    <w:rsid w:val="00EF7564"/>
    <w:rsid w:val="00F01F8A"/>
    <w:rsid w:val="00F07D86"/>
    <w:rsid w:val="00F443AB"/>
    <w:rsid w:val="00F55EA4"/>
    <w:rsid w:val="00F72010"/>
    <w:rsid w:val="00F74065"/>
    <w:rsid w:val="00F87052"/>
    <w:rsid w:val="00F92260"/>
    <w:rsid w:val="00FA0C1C"/>
    <w:rsid w:val="00FD7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73CB"/>
    <w:rPr>
      <w:color w:val="0000FF"/>
      <w:u w:val="single"/>
    </w:rPr>
  </w:style>
  <w:style w:type="character" w:styleId="FollowedHyperlink">
    <w:name w:val="FollowedHyperlink"/>
    <w:rsid w:val="004A73CB"/>
    <w:rPr>
      <w:color w:val="800080"/>
      <w:u w:val="single"/>
    </w:rPr>
  </w:style>
  <w:style w:type="paragraph" w:styleId="PlainText">
    <w:name w:val="Plain Text"/>
    <w:basedOn w:val="Normal"/>
    <w:link w:val="PlainTextChar"/>
    <w:uiPriority w:val="99"/>
    <w:unhideWhenUsed/>
    <w:rsid w:val="00AB735A"/>
    <w:pPr>
      <w:tabs>
        <w:tab w:val="clear" w:pos="1260"/>
        <w:tab w:val="clear" w:pos="1980"/>
        <w:tab w:val="clear" w:pos="2700"/>
        <w:tab w:val="clear" w:pos="3420"/>
      </w:tabs>
      <w:jc w:val="left"/>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AB735A"/>
    <w:rPr>
      <w:rFonts w:ascii="Calibri" w:eastAsiaTheme="minorHAnsi" w:hAnsi="Calibri" w:cstheme="minorBidi"/>
      <w:sz w:val="22"/>
      <w:szCs w:val="21"/>
      <w:lang w:eastAsia="en-US"/>
    </w:rPr>
  </w:style>
  <w:style w:type="paragraph" w:styleId="ListParagraph">
    <w:name w:val="List Paragraph"/>
    <w:basedOn w:val="Normal"/>
    <w:uiPriority w:val="34"/>
    <w:qFormat/>
    <w:rsid w:val="00C652FA"/>
    <w:pPr>
      <w:ind w:left="720"/>
      <w:contextualSpacing/>
    </w:pPr>
  </w:style>
  <w:style w:type="character" w:styleId="CommentReference">
    <w:name w:val="annotation reference"/>
    <w:basedOn w:val="DefaultParagraphFont"/>
    <w:rsid w:val="0090707D"/>
    <w:rPr>
      <w:sz w:val="16"/>
      <w:szCs w:val="16"/>
    </w:rPr>
  </w:style>
  <w:style w:type="paragraph" w:styleId="CommentText">
    <w:name w:val="annotation text"/>
    <w:basedOn w:val="Normal"/>
    <w:link w:val="CommentTextChar"/>
    <w:rsid w:val="0090707D"/>
    <w:rPr>
      <w:sz w:val="20"/>
    </w:rPr>
  </w:style>
  <w:style w:type="character" w:customStyle="1" w:styleId="CommentTextChar">
    <w:name w:val="Comment Text Char"/>
    <w:basedOn w:val="DefaultParagraphFont"/>
    <w:link w:val="CommentText"/>
    <w:rsid w:val="0090707D"/>
    <w:rPr>
      <w:rFonts w:ascii="Arial" w:hAnsi="Arial"/>
    </w:rPr>
  </w:style>
  <w:style w:type="paragraph" w:styleId="CommentSubject">
    <w:name w:val="annotation subject"/>
    <w:basedOn w:val="CommentText"/>
    <w:next w:val="CommentText"/>
    <w:link w:val="CommentSubjectChar"/>
    <w:rsid w:val="0090707D"/>
    <w:rPr>
      <w:b/>
      <w:bCs/>
    </w:rPr>
  </w:style>
  <w:style w:type="character" w:customStyle="1" w:styleId="CommentSubjectChar">
    <w:name w:val="Comment Subject Char"/>
    <w:basedOn w:val="CommentTextChar"/>
    <w:link w:val="CommentSubject"/>
    <w:rsid w:val="0090707D"/>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73CB"/>
    <w:rPr>
      <w:color w:val="0000FF"/>
      <w:u w:val="single"/>
    </w:rPr>
  </w:style>
  <w:style w:type="character" w:styleId="FollowedHyperlink">
    <w:name w:val="FollowedHyperlink"/>
    <w:rsid w:val="004A73CB"/>
    <w:rPr>
      <w:color w:val="800080"/>
      <w:u w:val="single"/>
    </w:rPr>
  </w:style>
  <w:style w:type="paragraph" w:styleId="PlainText">
    <w:name w:val="Plain Text"/>
    <w:basedOn w:val="Normal"/>
    <w:link w:val="PlainTextChar"/>
    <w:uiPriority w:val="99"/>
    <w:unhideWhenUsed/>
    <w:rsid w:val="00AB735A"/>
    <w:pPr>
      <w:tabs>
        <w:tab w:val="clear" w:pos="1260"/>
        <w:tab w:val="clear" w:pos="1980"/>
        <w:tab w:val="clear" w:pos="2700"/>
        <w:tab w:val="clear" w:pos="3420"/>
      </w:tabs>
      <w:jc w:val="left"/>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AB735A"/>
    <w:rPr>
      <w:rFonts w:ascii="Calibri" w:eastAsiaTheme="minorHAnsi" w:hAnsi="Calibri" w:cstheme="minorBidi"/>
      <w:sz w:val="22"/>
      <w:szCs w:val="21"/>
      <w:lang w:eastAsia="en-US"/>
    </w:rPr>
  </w:style>
  <w:style w:type="paragraph" w:styleId="ListParagraph">
    <w:name w:val="List Paragraph"/>
    <w:basedOn w:val="Normal"/>
    <w:uiPriority w:val="34"/>
    <w:qFormat/>
    <w:rsid w:val="00C652FA"/>
    <w:pPr>
      <w:ind w:left="720"/>
      <w:contextualSpacing/>
    </w:pPr>
  </w:style>
  <w:style w:type="character" w:styleId="CommentReference">
    <w:name w:val="annotation reference"/>
    <w:basedOn w:val="DefaultParagraphFont"/>
    <w:rsid w:val="0090707D"/>
    <w:rPr>
      <w:sz w:val="16"/>
      <w:szCs w:val="16"/>
    </w:rPr>
  </w:style>
  <w:style w:type="paragraph" w:styleId="CommentText">
    <w:name w:val="annotation text"/>
    <w:basedOn w:val="Normal"/>
    <w:link w:val="CommentTextChar"/>
    <w:rsid w:val="0090707D"/>
    <w:rPr>
      <w:sz w:val="20"/>
    </w:rPr>
  </w:style>
  <w:style w:type="character" w:customStyle="1" w:styleId="CommentTextChar">
    <w:name w:val="Comment Text Char"/>
    <w:basedOn w:val="DefaultParagraphFont"/>
    <w:link w:val="CommentText"/>
    <w:rsid w:val="0090707D"/>
    <w:rPr>
      <w:rFonts w:ascii="Arial" w:hAnsi="Arial"/>
    </w:rPr>
  </w:style>
  <w:style w:type="paragraph" w:styleId="CommentSubject">
    <w:name w:val="annotation subject"/>
    <w:basedOn w:val="CommentText"/>
    <w:next w:val="CommentText"/>
    <w:link w:val="CommentSubjectChar"/>
    <w:rsid w:val="0090707D"/>
    <w:rPr>
      <w:b/>
      <w:bCs/>
    </w:rPr>
  </w:style>
  <w:style w:type="character" w:customStyle="1" w:styleId="CommentSubjectChar">
    <w:name w:val="Comment Subject Char"/>
    <w:basedOn w:val="CommentTextChar"/>
    <w:link w:val="CommentSubject"/>
    <w:rsid w:val="0090707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481207">
      <w:bodyDiv w:val="1"/>
      <w:marLeft w:val="0"/>
      <w:marRight w:val="0"/>
      <w:marTop w:val="0"/>
      <w:marBottom w:val="0"/>
      <w:divBdr>
        <w:top w:val="none" w:sz="0" w:space="0" w:color="auto"/>
        <w:left w:val="none" w:sz="0" w:space="0" w:color="auto"/>
        <w:bottom w:val="none" w:sz="0" w:space="0" w:color="auto"/>
        <w:right w:val="none" w:sz="0" w:space="0" w:color="auto"/>
      </w:divBdr>
    </w:div>
    <w:div w:id="1388725714">
      <w:bodyDiv w:val="1"/>
      <w:marLeft w:val="0"/>
      <w:marRight w:val="0"/>
      <w:marTop w:val="0"/>
      <w:marBottom w:val="0"/>
      <w:divBdr>
        <w:top w:val="none" w:sz="0" w:space="0" w:color="auto"/>
        <w:left w:val="none" w:sz="0" w:space="0" w:color="auto"/>
        <w:bottom w:val="none" w:sz="0" w:space="0" w:color="auto"/>
        <w:right w:val="none" w:sz="0" w:space="0" w:color="auto"/>
      </w:divBdr>
    </w:div>
    <w:div w:id="150374418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93433598">
          <w:marLeft w:val="0"/>
          <w:marRight w:val="0"/>
          <w:marTop w:val="0"/>
          <w:marBottom w:val="0"/>
          <w:divBdr>
            <w:top w:val="none" w:sz="0" w:space="0" w:color="auto"/>
            <w:left w:val="none" w:sz="0" w:space="0" w:color="auto"/>
            <w:bottom w:val="none" w:sz="0" w:space="0" w:color="auto"/>
            <w:right w:val="none" w:sz="0" w:space="0" w:color="auto"/>
          </w:divBdr>
          <w:divsChild>
            <w:div w:id="1997343730">
              <w:marLeft w:val="0"/>
              <w:marRight w:val="0"/>
              <w:marTop w:val="0"/>
              <w:marBottom w:val="0"/>
              <w:divBdr>
                <w:top w:val="none" w:sz="0" w:space="0" w:color="auto"/>
                <w:left w:val="none" w:sz="0" w:space="0" w:color="auto"/>
                <w:bottom w:val="none" w:sz="0" w:space="0" w:color="auto"/>
                <w:right w:val="none" w:sz="0" w:space="0" w:color="auto"/>
              </w:divBdr>
              <w:divsChild>
                <w:div w:id="1276710783">
                  <w:marLeft w:val="0"/>
                  <w:marRight w:val="0"/>
                  <w:marTop w:val="0"/>
                  <w:marBottom w:val="0"/>
                  <w:divBdr>
                    <w:top w:val="none" w:sz="0" w:space="0" w:color="auto"/>
                    <w:left w:val="none" w:sz="0" w:space="0" w:color="auto"/>
                    <w:bottom w:val="none" w:sz="0" w:space="0" w:color="auto"/>
                    <w:right w:val="none" w:sz="0" w:space="0" w:color="auto"/>
                  </w:divBdr>
                  <w:divsChild>
                    <w:div w:id="239293925">
                      <w:marLeft w:val="0"/>
                      <w:marRight w:val="0"/>
                      <w:marTop w:val="0"/>
                      <w:marBottom w:val="0"/>
                      <w:divBdr>
                        <w:top w:val="none" w:sz="0" w:space="0" w:color="auto"/>
                        <w:left w:val="none" w:sz="0" w:space="0" w:color="auto"/>
                        <w:bottom w:val="none" w:sz="0" w:space="0" w:color="auto"/>
                        <w:right w:val="none" w:sz="0" w:space="0" w:color="auto"/>
                      </w:divBdr>
                      <w:divsChild>
                        <w:div w:id="1695568075">
                          <w:marLeft w:val="0"/>
                          <w:marRight w:val="0"/>
                          <w:marTop w:val="0"/>
                          <w:marBottom w:val="150"/>
                          <w:divBdr>
                            <w:top w:val="none" w:sz="0" w:space="0" w:color="auto"/>
                            <w:left w:val="none" w:sz="0" w:space="0" w:color="auto"/>
                            <w:bottom w:val="none" w:sz="0" w:space="0" w:color="auto"/>
                            <w:right w:val="none" w:sz="0" w:space="0" w:color="auto"/>
                          </w:divBdr>
                          <w:divsChild>
                            <w:div w:id="2066296704">
                              <w:marLeft w:val="0"/>
                              <w:marRight w:val="0"/>
                              <w:marTop w:val="0"/>
                              <w:marBottom w:val="30"/>
                              <w:divBdr>
                                <w:top w:val="none" w:sz="0" w:space="0" w:color="auto"/>
                                <w:left w:val="none" w:sz="0" w:space="0" w:color="auto"/>
                                <w:bottom w:val="dotted" w:sz="6" w:space="2" w:color="999999"/>
                                <w:right w:val="none" w:sz="0" w:space="0" w:color="auto"/>
                              </w:divBdr>
                              <w:divsChild>
                                <w:div w:id="2286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224255">
      <w:bodyDiv w:val="1"/>
      <w:marLeft w:val="0"/>
      <w:marRight w:val="0"/>
      <w:marTop w:val="0"/>
      <w:marBottom w:val="0"/>
      <w:divBdr>
        <w:top w:val="none" w:sz="0" w:space="0" w:color="auto"/>
        <w:left w:val="none" w:sz="0" w:space="0" w:color="auto"/>
        <w:bottom w:val="none" w:sz="0" w:space="0" w:color="auto"/>
        <w:right w:val="none" w:sz="0" w:space="0" w:color="auto"/>
      </w:divBdr>
    </w:div>
    <w:div w:id="213752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ngp\Local%20Settings\Temporary%20Internet%20Files\OLK9\TRDC%20Report%20Template%2015%2008%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TRDC Report Template 15 08 12</Template>
  <TotalTime>22</TotalTime>
  <Pages>4</Pages>
  <Words>1134</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TRDC Report Template (2011 03 31))</vt:lpstr>
    </vt:vector>
  </TitlesOfParts>
  <Company>Pre-installed Company</Company>
  <LinksUpToDate>false</LinksUpToDate>
  <CharactersWithSpaces>7277</CharactersWithSpaces>
  <SharedDoc>false</SharedDoc>
  <HLinks>
    <vt:vector size="18" baseType="variant">
      <vt:variant>
        <vt:i4>1769501</vt:i4>
      </vt:variant>
      <vt:variant>
        <vt:i4>32</vt:i4>
      </vt:variant>
      <vt:variant>
        <vt:i4>0</vt:i4>
      </vt:variant>
      <vt:variant>
        <vt:i4>5</vt:i4>
      </vt:variant>
      <vt:variant>
        <vt:lpwstr>http://intranet.threerivers.gov.uk/Default.aspx/Web/PoliciesAndProceduresCategoryListingPage</vt:lpwstr>
      </vt:variant>
      <vt:variant>
        <vt:lpwstr/>
      </vt:variant>
      <vt:variant>
        <vt:i4>720920</vt:i4>
      </vt:variant>
      <vt:variant>
        <vt:i4>23</vt:i4>
      </vt:variant>
      <vt:variant>
        <vt:i4>0</vt:i4>
      </vt:variant>
      <vt:variant>
        <vt:i4>5</vt:i4>
      </vt:variant>
      <vt:variant>
        <vt:lpwstr>http://intranet.threerivers.gov.uk/Default.aspx/Web/DocumentsandTemplates</vt:lpwstr>
      </vt:variant>
      <vt:variant>
        <vt:lpwstr/>
      </vt:variant>
      <vt:variant>
        <vt:i4>7864431</vt:i4>
      </vt:variant>
      <vt:variant>
        <vt:i4>0</vt:i4>
      </vt:variant>
      <vt:variant>
        <vt:i4>0</vt:i4>
      </vt:variant>
      <vt:variant>
        <vt:i4>5</vt:i4>
      </vt:variant>
      <vt:variant>
        <vt:lpwstr>http://intranet.threerivers.gov.uk/Default.aspx/Web/DemocraticServices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 Report Template (2011 03 31))</dc:title>
  <dc:creator>Phill King</dc:creator>
  <cp:lastModifiedBy>Sarah Haythorpe</cp:lastModifiedBy>
  <cp:revision>6</cp:revision>
  <cp:lastPrinted>2017-11-27T16:04:00Z</cp:lastPrinted>
  <dcterms:created xsi:type="dcterms:W3CDTF">2017-11-23T15:53:00Z</dcterms:created>
  <dcterms:modified xsi:type="dcterms:W3CDTF">2017-11-27T16:04:00Z</dcterms:modified>
</cp:coreProperties>
</file>